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CE3E68" w14:textId="77777777" w:rsidR="00581EA3" w:rsidRDefault="00581EA3"/>
    <w:tbl>
      <w:tblPr>
        <w:tblStyle w:val="TaulukkoRuudukko"/>
        <w:tblW w:w="11199" w:type="dxa"/>
        <w:tblInd w:w="-5" w:type="dxa"/>
        <w:tblLook w:val="04A0" w:firstRow="1" w:lastRow="0" w:firstColumn="1" w:lastColumn="0" w:noHBand="0" w:noVBand="1"/>
      </w:tblPr>
      <w:tblGrid>
        <w:gridCol w:w="2620"/>
        <w:gridCol w:w="5318"/>
        <w:gridCol w:w="993"/>
        <w:gridCol w:w="2268"/>
      </w:tblGrid>
      <w:tr w:rsidR="00581EA3" w:rsidRPr="00F911EB" w14:paraId="23C5B11B" w14:textId="77777777" w:rsidTr="001A2DED">
        <w:tc>
          <w:tcPr>
            <w:tcW w:w="2620" w:type="dxa"/>
          </w:tcPr>
          <w:p w14:paraId="685FC747" w14:textId="77777777" w:rsidR="00581EA3" w:rsidRPr="00F911EB" w:rsidRDefault="00581EA3" w:rsidP="00581EA3">
            <w:pPr>
              <w:rPr>
                <w:rFonts w:ascii="PT Sans" w:hAnsi="PT Sans"/>
                <w:b/>
                <w:bCs/>
              </w:rPr>
            </w:pPr>
            <w:r>
              <w:rPr>
                <w:rFonts w:ascii="PT Sans" w:hAnsi="PT Sans"/>
                <w:b/>
              </w:rPr>
              <w:t>Sysselsättningsområde</w:t>
            </w:r>
          </w:p>
        </w:tc>
        <w:tc>
          <w:tcPr>
            <w:tcW w:w="5318" w:type="dxa"/>
          </w:tcPr>
          <w:p w14:paraId="3D6CCC74" w14:textId="77777777" w:rsidR="00581EA3" w:rsidRPr="00F911EB" w:rsidRDefault="00581EA3" w:rsidP="00581EA3">
            <w:pPr>
              <w:rPr>
                <w:rFonts w:ascii="PT Sans" w:hAnsi="PT Sans"/>
                <w:b/>
                <w:bCs/>
              </w:rPr>
            </w:pPr>
            <w:r>
              <w:rPr>
                <w:rFonts w:ascii="PT Sans" w:hAnsi="PT Sans"/>
                <w:b/>
              </w:rPr>
              <w:t>Kommuner</w:t>
            </w:r>
          </w:p>
        </w:tc>
        <w:tc>
          <w:tcPr>
            <w:tcW w:w="993" w:type="dxa"/>
          </w:tcPr>
          <w:p w14:paraId="11EC59EE" w14:textId="77777777" w:rsidR="00581EA3" w:rsidRPr="00F911EB" w:rsidRDefault="00581EA3" w:rsidP="007B7371">
            <w:pPr>
              <w:rPr>
                <w:rFonts w:ascii="PT Sans" w:hAnsi="PT Sans"/>
                <w:b/>
                <w:bCs/>
              </w:rPr>
            </w:pPr>
            <w:r>
              <w:rPr>
                <w:rFonts w:ascii="PT Sans" w:hAnsi="PT Sans"/>
                <w:b/>
              </w:rPr>
              <w:t>Förening</w:t>
            </w:r>
          </w:p>
        </w:tc>
        <w:tc>
          <w:tcPr>
            <w:tcW w:w="2268" w:type="dxa"/>
          </w:tcPr>
          <w:p w14:paraId="3342C67E" w14:textId="77777777" w:rsidR="00581EA3" w:rsidRPr="00F911EB" w:rsidRDefault="00581EA3" w:rsidP="007B7371">
            <w:pPr>
              <w:rPr>
                <w:rFonts w:ascii="PT Sans" w:hAnsi="PT Sans"/>
                <w:b/>
                <w:bCs/>
              </w:rPr>
            </w:pPr>
            <w:r>
              <w:rPr>
                <w:rFonts w:ascii="PT Sans" w:hAnsi="PT Sans"/>
                <w:b/>
              </w:rPr>
              <w:t>Modell</w:t>
            </w:r>
          </w:p>
        </w:tc>
      </w:tr>
      <w:tr w:rsidR="00581EA3" w:rsidRPr="00F911EB" w14:paraId="7FD7D3E2" w14:textId="77777777" w:rsidTr="001A2DED">
        <w:tc>
          <w:tcPr>
            <w:tcW w:w="2620" w:type="dxa"/>
          </w:tcPr>
          <w:p w14:paraId="722830C6" w14:textId="77777777" w:rsidR="00581EA3" w:rsidRPr="00F911EB" w:rsidRDefault="00581EA3" w:rsidP="007B7371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Esbo-Grankulla sysselsättningsområde</w:t>
            </w:r>
          </w:p>
        </w:tc>
        <w:tc>
          <w:tcPr>
            <w:tcW w:w="5318" w:type="dxa"/>
          </w:tcPr>
          <w:p w14:paraId="0AE3FF37" w14:textId="77777777" w:rsidR="00581EA3" w:rsidRPr="00F911EB" w:rsidRDefault="00581EA3" w:rsidP="007B7371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Esbo, Grankulla</w:t>
            </w:r>
          </w:p>
        </w:tc>
        <w:tc>
          <w:tcPr>
            <w:tcW w:w="993" w:type="dxa"/>
          </w:tcPr>
          <w:p w14:paraId="67C28804" w14:textId="77777777" w:rsidR="00581EA3" w:rsidRPr="00F911EB" w:rsidRDefault="00581EA3" w:rsidP="007B7371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869</w:t>
            </w:r>
          </w:p>
        </w:tc>
        <w:tc>
          <w:tcPr>
            <w:tcW w:w="2268" w:type="dxa"/>
          </w:tcPr>
          <w:p w14:paraId="2CE8F3A5" w14:textId="77777777" w:rsidR="00581EA3" w:rsidRPr="00F911EB" w:rsidRDefault="00581EA3" w:rsidP="007B7371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Värdkommunsmodell</w:t>
            </w:r>
          </w:p>
        </w:tc>
      </w:tr>
      <w:tr w:rsidR="00581EA3" w:rsidRPr="00F911EB" w14:paraId="3AA4F540" w14:textId="77777777" w:rsidTr="001A2DED">
        <w:tc>
          <w:tcPr>
            <w:tcW w:w="2620" w:type="dxa"/>
          </w:tcPr>
          <w:p w14:paraId="15E8883B" w14:textId="77777777" w:rsidR="00581EA3" w:rsidRPr="00F911EB" w:rsidRDefault="00581EA3" w:rsidP="007B7371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Södra Tavastlands sysselsättningsområde</w:t>
            </w:r>
          </w:p>
        </w:tc>
        <w:tc>
          <w:tcPr>
            <w:tcW w:w="5318" w:type="dxa"/>
          </w:tcPr>
          <w:p w14:paraId="14BEEE1E" w14:textId="77777777" w:rsidR="00581EA3" w:rsidRPr="00F911EB" w:rsidRDefault="00581EA3" w:rsidP="007B7371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Riihimäki, Loppis, Janakkala, Hausjärvi</w:t>
            </w:r>
          </w:p>
        </w:tc>
        <w:tc>
          <w:tcPr>
            <w:tcW w:w="993" w:type="dxa"/>
          </w:tcPr>
          <w:p w14:paraId="7BC1AE97" w14:textId="77777777" w:rsidR="00581EA3" w:rsidRPr="00F911EB" w:rsidRDefault="00581EA3" w:rsidP="007B7371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260</w:t>
            </w:r>
          </w:p>
        </w:tc>
        <w:tc>
          <w:tcPr>
            <w:tcW w:w="2268" w:type="dxa"/>
          </w:tcPr>
          <w:p w14:paraId="5053D1D0" w14:textId="77777777" w:rsidR="00581EA3" w:rsidRPr="00F911EB" w:rsidRDefault="00581EA3" w:rsidP="007B7371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Värdkommunsmodell</w:t>
            </w:r>
          </w:p>
        </w:tc>
      </w:tr>
      <w:tr w:rsidR="00581EA3" w:rsidRPr="00F911EB" w14:paraId="7243F0E1" w14:textId="77777777" w:rsidTr="001A2DED">
        <w:tc>
          <w:tcPr>
            <w:tcW w:w="2620" w:type="dxa"/>
          </w:tcPr>
          <w:p w14:paraId="6561662C" w14:textId="77777777" w:rsidR="00581EA3" w:rsidRPr="00F911EB" w:rsidRDefault="00581EA3" w:rsidP="007B7371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Södra Mellersta Finlands sysselsättningsområde</w:t>
            </w:r>
          </w:p>
        </w:tc>
        <w:tc>
          <w:tcPr>
            <w:tcW w:w="5318" w:type="dxa"/>
          </w:tcPr>
          <w:p w14:paraId="6499A297" w14:textId="77777777" w:rsidR="00581EA3" w:rsidRPr="00DE3F00" w:rsidRDefault="00581EA3" w:rsidP="007B7371">
            <w:pPr>
              <w:rPr>
                <w:rFonts w:ascii="PT Sans" w:hAnsi="PT Sans"/>
                <w:lang w:val="fi-FI"/>
              </w:rPr>
            </w:pPr>
            <w:r w:rsidRPr="00DE3F00">
              <w:rPr>
                <w:rFonts w:ascii="PT Sans" w:hAnsi="PT Sans"/>
                <w:lang w:val="fi-FI"/>
              </w:rPr>
              <w:t>Jämsä, Joutsa, Keuru, Luhango, Muldia, Mänttä-Filpula, Petäjä, Toivakka</w:t>
            </w:r>
          </w:p>
        </w:tc>
        <w:tc>
          <w:tcPr>
            <w:tcW w:w="993" w:type="dxa"/>
          </w:tcPr>
          <w:p w14:paraId="74FF5750" w14:textId="77777777" w:rsidR="00581EA3" w:rsidRPr="00F911EB" w:rsidRDefault="00581EA3" w:rsidP="007B7371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503</w:t>
            </w:r>
          </w:p>
        </w:tc>
        <w:tc>
          <w:tcPr>
            <w:tcW w:w="2268" w:type="dxa"/>
          </w:tcPr>
          <w:p w14:paraId="02C59DD0" w14:textId="77777777" w:rsidR="00581EA3" w:rsidRPr="00F911EB" w:rsidRDefault="00581EA3" w:rsidP="007B7371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Värdkommunsmodell</w:t>
            </w:r>
          </w:p>
        </w:tc>
      </w:tr>
      <w:tr w:rsidR="00581EA3" w:rsidRPr="00F911EB" w14:paraId="1C6073AD" w14:textId="77777777" w:rsidTr="001A2DED">
        <w:tc>
          <w:tcPr>
            <w:tcW w:w="2620" w:type="dxa"/>
          </w:tcPr>
          <w:p w14:paraId="337CCA0C" w14:textId="77777777" w:rsidR="00581EA3" w:rsidRPr="00F911EB" w:rsidRDefault="00581EA3" w:rsidP="007B7371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Södra Karelens sysselsättningsområde</w:t>
            </w:r>
          </w:p>
        </w:tc>
        <w:tc>
          <w:tcPr>
            <w:tcW w:w="5318" w:type="dxa"/>
          </w:tcPr>
          <w:p w14:paraId="556004E7" w14:textId="77777777" w:rsidR="00581EA3" w:rsidRPr="00DE3F00" w:rsidRDefault="00581EA3" w:rsidP="007B7371">
            <w:pPr>
              <w:rPr>
                <w:rFonts w:ascii="PT Sans" w:hAnsi="PT Sans"/>
                <w:lang w:val="fi-FI"/>
              </w:rPr>
            </w:pPr>
            <w:r w:rsidRPr="00DE3F00">
              <w:rPr>
                <w:rFonts w:ascii="PT Sans" w:hAnsi="PT Sans"/>
                <w:lang w:val="fi-FI"/>
              </w:rPr>
              <w:t>Villmanstrand, Imatra, Klemis, Luumäki, Parikkala, Rautjärvi, Ruokolax, Savitaipale, Taipalsaari</w:t>
            </w:r>
          </w:p>
        </w:tc>
        <w:tc>
          <w:tcPr>
            <w:tcW w:w="993" w:type="dxa"/>
          </w:tcPr>
          <w:p w14:paraId="5FA8E3E3" w14:textId="77777777" w:rsidR="00581EA3" w:rsidRPr="00F911EB" w:rsidRDefault="00581EA3" w:rsidP="007B7371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026</w:t>
            </w:r>
          </w:p>
        </w:tc>
        <w:tc>
          <w:tcPr>
            <w:tcW w:w="2268" w:type="dxa"/>
          </w:tcPr>
          <w:p w14:paraId="6D3B70BA" w14:textId="77777777" w:rsidR="00581EA3" w:rsidRPr="00F911EB" w:rsidRDefault="00581EA3" w:rsidP="007B7371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Värdkommunsmodell</w:t>
            </w:r>
          </w:p>
        </w:tc>
      </w:tr>
      <w:tr w:rsidR="00581EA3" w:rsidRPr="00F911EB" w14:paraId="7D1E80DB" w14:textId="77777777" w:rsidTr="001A2DED">
        <w:tc>
          <w:tcPr>
            <w:tcW w:w="2620" w:type="dxa"/>
          </w:tcPr>
          <w:p w14:paraId="3B428119" w14:textId="77777777" w:rsidR="00581EA3" w:rsidRPr="00F911EB" w:rsidRDefault="00581EA3" w:rsidP="007B7371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Södra Kymmenedalens sysselsättningsområde</w:t>
            </w:r>
          </w:p>
        </w:tc>
        <w:tc>
          <w:tcPr>
            <w:tcW w:w="5318" w:type="dxa"/>
          </w:tcPr>
          <w:p w14:paraId="015F8057" w14:textId="77777777" w:rsidR="00581EA3" w:rsidRPr="00DE3F00" w:rsidRDefault="00581EA3" w:rsidP="007B7371">
            <w:pPr>
              <w:rPr>
                <w:rFonts w:ascii="PT Sans" w:hAnsi="PT Sans"/>
                <w:lang w:val="fi-FI"/>
              </w:rPr>
            </w:pPr>
            <w:r w:rsidRPr="00DE3F00">
              <w:rPr>
                <w:rFonts w:ascii="PT Sans" w:hAnsi="PT Sans"/>
                <w:lang w:val="fi-FI"/>
              </w:rPr>
              <w:t>Kotka, Fredrikshamn, Mihikkälä, Pyttis, Vederlax</w:t>
            </w:r>
          </w:p>
        </w:tc>
        <w:tc>
          <w:tcPr>
            <w:tcW w:w="993" w:type="dxa"/>
          </w:tcPr>
          <w:p w14:paraId="47CB3E6E" w14:textId="77777777" w:rsidR="00581EA3" w:rsidRPr="00F911EB" w:rsidRDefault="00581EA3" w:rsidP="007B7371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576</w:t>
            </w:r>
          </w:p>
        </w:tc>
        <w:tc>
          <w:tcPr>
            <w:tcW w:w="2268" w:type="dxa"/>
          </w:tcPr>
          <w:p w14:paraId="5B26DDF9" w14:textId="77777777" w:rsidR="00581EA3" w:rsidRPr="00F911EB" w:rsidRDefault="00581EA3" w:rsidP="007B7371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Värdkommunsmodell</w:t>
            </w:r>
          </w:p>
        </w:tc>
      </w:tr>
      <w:tr w:rsidR="00581EA3" w:rsidRPr="00F911EB" w14:paraId="6C7A20B5" w14:textId="77777777" w:rsidTr="001A2DED">
        <w:tc>
          <w:tcPr>
            <w:tcW w:w="2620" w:type="dxa"/>
          </w:tcPr>
          <w:p w14:paraId="164244E0" w14:textId="77777777" w:rsidR="00581EA3" w:rsidRPr="00F911EB" w:rsidRDefault="00581EA3" w:rsidP="007B7371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Södra Satakuntas sysselsättningsområde</w:t>
            </w:r>
          </w:p>
        </w:tc>
        <w:tc>
          <w:tcPr>
            <w:tcW w:w="5318" w:type="dxa"/>
          </w:tcPr>
          <w:p w14:paraId="07590DD6" w14:textId="77777777" w:rsidR="00581EA3" w:rsidRPr="00DE3F00" w:rsidRDefault="00581EA3" w:rsidP="007B7371">
            <w:pPr>
              <w:rPr>
                <w:rFonts w:ascii="PT Sans" w:hAnsi="PT Sans"/>
                <w:lang w:val="fi-FI"/>
              </w:rPr>
            </w:pPr>
            <w:r w:rsidRPr="00DE3F00">
              <w:rPr>
                <w:rFonts w:ascii="PT Sans" w:hAnsi="PT Sans"/>
                <w:lang w:val="fi-FI"/>
              </w:rPr>
              <w:t>Raumo, Eura, Euraåminne, Vittis, Säkylä</w:t>
            </w:r>
          </w:p>
        </w:tc>
        <w:tc>
          <w:tcPr>
            <w:tcW w:w="993" w:type="dxa"/>
          </w:tcPr>
          <w:p w14:paraId="7E7470A7" w14:textId="77777777" w:rsidR="00581EA3" w:rsidRPr="00F911EB" w:rsidRDefault="00581EA3" w:rsidP="007B7371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130</w:t>
            </w:r>
          </w:p>
        </w:tc>
        <w:tc>
          <w:tcPr>
            <w:tcW w:w="2268" w:type="dxa"/>
          </w:tcPr>
          <w:p w14:paraId="5412B36C" w14:textId="77777777" w:rsidR="00581EA3" w:rsidRPr="00F911EB" w:rsidRDefault="00581EA3" w:rsidP="007B7371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Värdkommunsmodell</w:t>
            </w:r>
          </w:p>
        </w:tc>
      </w:tr>
      <w:tr w:rsidR="00581EA3" w:rsidRPr="00F911EB" w14:paraId="76C2CFD2" w14:textId="77777777" w:rsidTr="001A2DED">
        <w:tc>
          <w:tcPr>
            <w:tcW w:w="2620" w:type="dxa"/>
          </w:tcPr>
          <w:p w14:paraId="24459DDE" w14:textId="77777777" w:rsidR="00581EA3" w:rsidRPr="00F911EB" w:rsidRDefault="00581EA3" w:rsidP="007B7371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Hangö-Ingå-Raseborgs sysselsättningsområde</w:t>
            </w:r>
          </w:p>
        </w:tc>
        <w:tc>
          <w:tcPr>
            <w:tcW w:w="5318" w:type="dxa"/>
          </w:tcPr>
          <w:p w14:paraId="1DC60685" w14:textId="77777777" w:rsidR="00581EA3" w:rsidRPr="00F911EB" w:rsidRDefault="00581EA3" w:rsidP="007B7371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Raseborg, Hangö, Ingå</w:t>
            </w:r>
          </w:p>
        </w:tc>
        <w:tc>
          <w:tcPr>
            <w:tcW w:w="993" w:type="dxa"/>
          </w:tcPr>
          <w:p w14:paraId="50F4F0FC" w14:textId="77777777" w:rsidR="00581EA3" w:rsidRPr="00F911EB" w:rsidRDefault="00581EA3" w:rsidP="007B7371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158</w:t>
            </w:r>
          </w:p>
        </w:tc>
        <w:tc>
          <w:tcPr>
            <w:tcW w:w="2268" w:type="dxa"/>
          </w:tcPr>
          <w:p w14:paraId="5FCDD720" w14:textId="77777777" w:rsidR="00581EA3" w:rsidRPr="00F911EB" w:rsidRDefault="00581EA3" w:rsidP="007B7371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Värdkommunsmodell</w:t>
            </w:r>
          </w:p>
        </w:tc>
      </w:tr>
      <w:tr w:rsidR="00581EA3" w:rsidRPr="00581EA3" w14:paraId="5A116B32" w14:textId="77777777" w:rsidTr="001A2DED">
        <w:tc>
          <w:tcPr>
            <w:tcW w:w="2620" w:type="dxa"/>
          </w:tcPr>
          <w:p w14:paraId="2AABAC64" w14:textId="77777777" w:rsidR="00581EA3" w:rsidRPr="00F911EB" w:rsidRDefault="00581EA3" w:rsidP="007B7371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Helsingfors</w:t>
            </w:r>
          </w:p>
        </w:tc>
        <w:tc>
          <w:tcPr>
            <w:tcW w:w="5318" w:type="dxa"/>
          </w:tcPr>
          <w:p w14:paraId="170150F9" w14:textId="77777777" w:rsidR="00581EA3" w:rsidRPr="00F911EB" w:rsidRDefault="00581EA3" w:rsidP="007B7371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Helsingfors</w:t>
            </w:r>
          </w:p>
        </w:tc>
        <w:tc>
          <w:tcPr>
            <w:tcW w:w="993" w:type="dxa"/>
          </w:tcPr>
          <w:p w14:paraId="288C0F5D" w14:textId="77777777" w:rsidR="00581EA3" w:rsidRPr="00F911EB" w:rsidRDefault="00581EA3" w:rsidP="007B7371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872</w:t>
            </w:r>
          </w:p>
        </w:tc>
        <w:tc>
          <w:tcPr>
            <w:tcW w:w="2268" w:type="dxa"/>
          </w:tcPr>
          <w:p w14:paraId="20363163" w14:textId="77777777" w:rsidR="00581EA3" w:rsidRPr="00581EA3" w:rsidRDefault="00581EA3" w:rsidP="007B7371">
            <w:pPr>
              <w:rPr>
                <w:rFonts w:ascii="PT Sans" w:hAnsi="PT Sans"/>
                <w:lang w:val="sv-SE"/>
              </w:rPr>
            </w:pPr>
            <w:r w:rsidRPr="00581EA3">
              <w:rPr>
                <w:rFonts w:ascii="PT Sans" w:hAnsi="PT Sans"/>
                <w:lang w:val="sv-SE"/>
              </w:rPr>
              <w:t>Kommunen ansvarar själv för AN-tjänsterna</w:t>
            </w:r>
          </w:p>
        </w:tc>
      </w:tr>
      <w:tr w:rsidR="00581EA3" w:rsidRPr="00F911EB" w14:paraId="43585CB4" w14:textId="77777777" w:rsidTr="001A2DED">
        <w:tc>
          <w:tcPr>
            <w:tcW w:w="2620" w:type="dxa"/>
          </w:tcPr>
          <w:p w14:paraId="694A3AE6" w14:textId="77777777" w:rsidR="00581EA3" w:rsidRPr="00F911EB" w:rsidRDefault="00581EA3" w:rsidP="007B7371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Jyväskylä-Muurame sysselsättningsområde</w:t>
            </w:r>
          </w:p>
        </w:tc>
        <w:tc>
          <w:tcPr>
            <w:tcW w:w="5318" w:type="dxa"/>
          </w:tcPr>
          <w:p w14:paraId="5FC26C4F" w14:textId="77777777" w:rsidR="00581EA3" w:rsidRPr="00F911EB" w:rsidRDefault="00581EA3" w:rsidP="007B7371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Jyväskylä, Muurame</w:t>
            </w:r>
          </w:p>
        </w:tc>
        <w:tc>
          <w:tcPr>
            <w:tcW w:w="993" w:type="dxa"/>
          </w:tcPr>
          <w:p w14:paraId="40C1FBF9" w14:textId="77777777" w:rsidR="00581EA3" w:rsidRPr="00F911EB" w:rsidRDefault="00581EA3" w:rsidP="007B7371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103</w:t>
            </w:r>
          </w:p>
        </w:tc>
        <w:tc>
          <w:tcPr>
            <w:tcW w:w="2268" w:type="dxa"/>
          </w:tcPr>
          <w:p w14:paraId="6CEC6129" w14:textId="77777777" w:rsidR="00581EA3" w:rsidRPr="00F911EB" w:rsidRDefault="00581EA3" w:rsidP="007B7371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Värdkommunsmodell</w:t>
            </w:r>
          </w:p>
        </w:tc>
      </w:tr>
      <w:tr w:rsidR="00581EA3" w:rsidRPr="00F911EB" w14:paraId="2A0541F1" w14:textId="77777777" w:rsidTr="001A2DED">
        <w:tc>
          <w:tcPr>
            <w:tcW w:w="2620" w:type="dxa"/>
          </w:tcPr>
          <w:p w14:paraId="2FE93424" w14:textId="77777777" w:rsidR="00581EA3" w:rsidRPr="00F911EB" w:rsidRDefault="00581EA3" w:rsidP="007B7371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Kajanaland-Koillismaa sysselsättningsområde</w:t>
            </w:r>
          </w:p>
        </w:tc>
        <w:tc>
          <w:tcPr>
            <w:tcW w:w="5318" w:type="dxa"/>
          </w:tcPr>
          <w:p w14:paraId="20821F3F" w14:textId="77777777" w:rsidR="00581EA3" w:rsidRPr="00DE3F00" w:rsidRDefault="00581EA3" w:rsidP="007B7371">
            <w:pPr>
              <w:rPr>
                <w:rFonts w:ascii="PT Sans" w:hAnsi="PT Sans"/>
                <w:lang w:val="fi-FI"/>
              </w:rPr>
            </w:pPr>
            <w:r w:rsidRPr="00DE3F00">
              <w:rPr>
                <w:rFonts w:ascii="PT Sans" w:hAnsi="PT Sans"/>
                <w:lang w:val="fi-FI"/>
              </w:rPr>
              <w:t>Kajana, Hyrynsalmi, Ristijärvi</w:t>
            </w:r>
          </w:p>
          <w:p w14:paraId="3AF58961" w14:textId="77777777" w:rsidR="00581EA3" w:rsidRPr="00DE3F00" w:rsidRDefault="00581EA3" w:rsidP="007B7371">
            <w:pPr>
              <w:rPr>
                <w:rFonts w:ascii="PT Sans" w:hAnsi="PT Sans"/>
                <w:lang w:val="fi-FI"/>
              </w:rPr>
            </w:pPr>
            <w:r w:rsidRPr="00DE3F00">
              <w:rPr>
                <w:rFonts w:ascii="PT Sans" w:hAnsi="PT Sans"/>
                <w:lang w:val="fi-FI"/>
              </w:rPr>
              <w:t xml:space="preserve">Kuhmo </w:t>
            </w:r>
          </w:p>
          <w:p w14:paraId="78A431BD" w14:textId="77777777" w:rsidR="00581EA3" w:rsidRPr="00DE3F00" w:rsidRDefault="00581EA3" w:rsidP="007B7371">
            <w:pPr>
              <w:rPr>
                <w:rFonts w:ascii="PT Sans" w:hAnsi="PT Sans"/>
                <w:lang w:val="fi-FI"/>
              </w:rPr>
            </w:pPr>
            <w:r w:rsidRPr="00DE3F00">
              <w:rPr>
                <w:rFonts w:ascii="PT Sans" w:hAnsi="PT Sans"/>
                <w:lang w:val="fi-FI"/>
              </w:rPr>
              <w:t xml:space="preserve">Kuusamo </w:t>
            </w:r>
          </w:p>
          <w:p w14:paraId="4E152841" w14:textId="77777777" w:rsidR="00581EA3" w:rsidRPr="00DE3F00" w:rsidRDefault="00581EA3" w:rsidP="007B7371">
            <w:pPr>
              <w:rPr>
                <w:rFonts w:ascii="PT Sans" w:hAnsi="PT Sans"/>
                <w:lang w:val="fi-FI"/>
              </w:rPr>
            </w:pPr>
            <w:r w:rsidRPr="00DE3F00">
              <w:rPr>
                <w:rFonts w:ascii="PT Sans" w:hAnsi="PT Sans"/>
                <w:lang w:val="fi-FI"/>
              </w:rPr>
              <w:t xml:space="preserve">Taivalkoski </w:t>
            </w:r>
          </w:p>
          <w:p w14:paraId="1CB6248D" w14:textId="77777777" w:rsidR="00581EA3" w:rsidRPr="00F911EB" w:rsidRDefault="00581EA3" w:rsidP="007B7371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 xml:space="preserve">Paldamo  </w:t>
            </w:r>
          </w:p>
          <w:p w14:paraId="12A4EE05" w14:textId="77777777" w:rsidR="00581EA3" w:rsidRPr="00F911EB" w:rsidRDefault="00581EA3" w:rsidP="007B7371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 xml:space="preserve">Puolango </w:t>
            </w:r>
          </w:p>
          <w:p w14:paraId="5C4C0384" w14:textId="77777777" w:rsidR="00581EA3" w:rsidRPr="00F911EB" w:rsidRDefault="00581EA3" w:rsidP="007B7371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 xml:space="preserve">Sotkamo  </w:t>
            </w:r>
          </w:p>
          <w:p w14:paraId="6B2FC6A7" w14:textId="77777777" w:rsidR="00581EA3" w:rsidRPr="00F911EB" w:rsidRDefault="00581EA3" w:rsidP="007B7371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 xml:space="preserve">Suomussalmi </w:t>
            </w:r>
          </w:p>
        </w:tc>
        <w:tc>
          <w:tcPr>
            <w:tcW w:w="993" w:type="dxa"/>
          </w:tcPr>
          <w:p w14:paraId="22E4DD7F" w14:textId="77777777" w:rsidR="00581EA3" w:rsidRPr="00F911EB" w:rsidRDefault="00581EA3" w:rsidP="007B7371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276</w:t>
            </w:r>
          </w:p>
          <w:p w14:paraId="4112091C" w14:textId="77777777" w:rsidR="00581EA3" w:rsidRPr="00F911EB" w:rsidRDefault="00581EA3" w:rsidP="007B7371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655</w:t>
            </w:r>
          </w:p>
          <w:p w14:paraId="6BF444F2" w14:textId="77777777" w:rsidR="00581EA3" w:rsidRPr="00F911EB" w:rsidRDefault="00581EA3" w:rsidP="007B7371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657</w:t>
            </w:r>
          </w:p>
          <w:p w14:paraId="1505E696" w14:textId="77777777" w:rsidR="00581EA3" w:rsidRPr="00F911EB" w:rsidRDefault="00581EA3" w:rsidP="007B7371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644</w:t>
            </w:r>
          </w:p>
          <w:p w14:paraId="1E6BC6E9" w14:textId="77777777" w:rsidR="00581EA3" w:rsidRPr="00F911EB" w:rsidRDefault="00581EA3" w:rsidP="007B7371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686</w:t>
            </w:r>
          </w:p>
          <w:p w14:paraId="27BA97E3" w14:textId="77777777" w:rsidR="00581EA3" w:rsidRPr="00F911EB" w:rsidRDefault="00581EA3" w:rsidP="007B7371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751</w:t>
            </w:r>
          </w:p>
          <w:p w14:paraId="3C619EA1" w14:textId="77777777" w:rsidR="00581EA3" w:rsidRPr="00F911EB" w:rsidRDefault="00581EA3" w:rsidP="007B7371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697</w:t>
            </w:r>
          </w:p>
          <w:p w14:paraId="080F650D" w14:textId="77777777" w:rsidR="00581EA3" w:rsidRPr="00F911EB" w:rsidRDefault="00581EA3" w:rsidP="007B7371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666</w:t>
            </w:r>
          </w:p>
        </w:tc>
        <w:tc>
          <w:tcPr>
            <w:tcW w:w="2268" w:type="dxa"/>
          </w:tcPr>
          <w:p w14:paraId="51A4600A" w14:textId="77777777" w:rsidR="00581EA3" w:rsidRPr="00F911EB" w:rsidRDefault="00581EA3" w:rsidP="007B7371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Värdkommunsmodell</w:t>
            </w:r>
          </w:p>
        </w:tc>
      </w:tr>
      <w:tr w:rsidR="00581EA3" w:rsidRPr="00F911EB" w14:paraId="58C88E73" w14:textId="77777777" w:rsidTr="001A2DED">
        <w:tc>
          <w:tcPr>
            <w:tcW w:w="2620" w:type="dxa"/>
          </w:tcPr>
          <w:p w14:paraId="26BF7A04" w14:textId="77777777" w:rsidR="00581EA3" w:rsidRPr="00F911EB" w:rsidRDefault="00581EA3" w:rsidP="007B7371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Kervo-Sibbo sysselsättningsområde</w:t>
            </w:r>
          </w:p>
        </w:tc>
        <w:tc>
          <w:tcPr>
            <w:tcW w:w="5318" w:type="dxa"/>
          </w:tcPr>
          <w:p w14:paraId="1AB8BF86" w14:textId="77777777" w:rsidR="00581EA3" w:rsidRPr="00F911EB" w:rsidRDefault="00581EA3" w:rsidP="007B7371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Kervo, Sibbo</w:t>
            </w:r>
          </w:p>
        </w:tc>
        <w:tc>
          <w:tcPr>
            <w:tcW w:w="993" w:type="dxa"/>
          </w:tcPr>
          <w:p w14:paraId="3C9849E0" w14:textId="77777777" w:rsidR="00581EA3" w:rsidRPr="00F911EB" w:rsidRDefault="00581EA3" w:rsidP="007B7371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208</w:t>
            </w:r>
          </w:p>
        </w:tc>
        <w:tc>
          <w:tcPr>
            <w:tcW w:w="2268" w:type="dxa"/>
          </w:tcPr>
          <w:p w14:paraId="3956FA2E" w14:textId="77777777" w:rsidR="00581EA3" w:rsidRPr="00F911EB" w:rsidRDefault="00581EA3" w:rsidP="007B7371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Värdkommunsmodell</w:t>
            </w:r>
          </w:p>
        </w:tc>
      </w:tr>
      <w:tr w:rsidR="00581EA3" w:rsidRPr="00F911EB" w14:paraId="7AD80228" w14:textId="77777777" w:rsidTr="001A2DED">
        <w:tc>
          <w:tcPr>
            <w:tcW w:w="2620" w:type="dxa"/>
          </w:tcPr>
          <w:p w14:paraId="210DC685" w14:textId="77777777" w:rsidR="00581EA3" w:rsidRPr="00F911EB" w:rsidRDefault="00581EA3" w:rsidP="007B7371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Mellersta Österbottens sysselsättningsområde</w:t>
            </w:r>
          </w:p>
        </w:tc>
        <w:tc>
          <w:tcPr>
            <w:tcW w:w="5318" w:type="dxa"/>
          </w:tcPr>
          <w:p w14:paraId="28858FA5" w14:textId="77777777" w:rsidR="00581EA3" w:rsidRPr="00DE3F00" w:rsidRDefault="00581EA3" w:rsidP="007B7371">
            <w:pPr>
              <w:rPr>
                <w:rFonts w:ascii="PT Sans" w:hAnsi="PT Sans"/>
                <w:lang w:val="fi-FI"/>
              </w:rPr>
            </w:pPr>
            <w:r w:rsidRPr="00DE3F00">
              <w:rPr>
                <w:rFonts w:ascii="PT Sans" w:hAnsi="PT Sans"/>
                <w:lang w:val="fi-FI"/>
              </w:rPr>
              <w:t>Karleby, Halso, Lestijärvi, Kannus, Kaustby, Perho, Toholampi, Vetil</w:t>
            </w:r>
          </w:p>
        </w:tc>
        <w:tc>
          <w:tcPr>
            <w:tcW w:w="993" w:type="dxa"/>
          </w:tcPr>
          <w:p w14:paraId="26E470AE" w14:textId="77777777" w:rsidR="00581EA3" w:rsidRPr="00F911EB" w:rsidRDefault="00581EA3" w:rsidP="007B7371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044</w:t>
            </w:r>
          </w:p>
        </w:tc>
        <w:tc>
          <w:tcPr>
            <w:tcW w:w="2268" w:type="dxa"/>
          </w:tcPr>
          <w:p w14:paraId="24C37E7B" w14:textId="77777777" w:rsidR="00581EA3" w:rsidRPr="00F911EB" w:rsidRDefault="00581EA3" w:rsidP="007B7371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Värdkommunsmodell</w:t>
            </w:r>
          </w:p>
        </w:tc>
      </w:tr>
      <w:tr w:rsidR="00581EA3" w:rsidRPr="00F911EB" w14:paraId="0082FFB4" w14:textId="77777777" w:rsidTr="001A2DED">
        <w:tc>
          <w:tcPr>
            <w:tcW w:w="2620" w:type="dxa"/>
          </w:tcPr>
          <w:p w14:paraId="4BD7B1B1" w14:textId="77777777" w:rsidR="00581EA3" w:rsidRPr="00F911EB" w:rsidRDefault="00581EA3" w:rsidP="007B7371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Mellersta Savolax sysselsättningsområde</w:t>
            </w:r>
          </w:p>
        </w:tc>
        <w:tc>
          <w:tcPr>
            <w:tcW w:w="5318" w:type="dxa"/>
          </w:tcPr>
          <w:p w14:paraId="2CC8A234" w14:textId="77777777" w:rsidR="00581EA3" w:rsidRPr="00F911EB" w:rsidRDefault="00581EA3" w:rsidP="007B7371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Varkaus, Jorois, Pieksämäki, Leppävirta</w:t>
            </w:r>
          </w:p>
        </w:tc>
        <w:tc>
          <w:tcPr>
            <w:tcW w:w="993" w:type="dxa"/>
          </w:tcPr>
          <w:p w14:paraId="280362A2" w14:textId="77777777" w:rsidR="00581EA3" w:rsidRPr="00F911EB" w:rsidRDefault="00581EA3" w:rsidP="007B7371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018</w:t>
            </w:r>
          </w:p>
        </w:tc>
        <w:tc>
          <w:tcPr>
            <w:tcW w:w="2268" w:type="dxa"/>
          </w:tcPr>
          <w:p w14:paraId="24EBAE1B" w14:textId="77777777" w:rsidR="00581EA3" w:rsidRPr="00F911EB" w:rsidRDefault="00581EA3" w:rsidP="007B7371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Värdkommunsmodell</w:t>
            </w:r>
          </w:p>
        </w:tc>
      </w:tr>
      <w:tr w:rsidR="00581EA3" w:rsidRPr="00F911EB" w14:paraId="7AF442DA" w14:textId="77777777" w:rsidTr="001A2DED">
        <w:tc>
          <w:tcPr>
            <w:tcW w:w="2620" w:type="dxa"/>
          </w:tcPr>
          <w:p w14:paraId="3C985137" w14:textId="77777777" w:rsidR="00581EA3" w:rsidRPr="00F911EB" w:rsidRDefault="00581EA3" w:rsidP="007B7371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Mellersta Nylands sysselsättningsområde</w:t>
            </w:r>
          </w:p>
        </w:tc>
        <w:tc>
          <w:tcPr>
            <w:tcW w:w="5318" w:type="dxa"/>
          </w:tcPr>
          <w:p w14:paraId="3A7086FF" w14:textId="77777777" w:rsidR="00581EA3" w:rsidRPr="00581EA3" w:rsidRDefault="00581EA3" w:rsidP="007B7371">
            <w:pPr>
              <w:rPr>
                <w:rFonts w:ascii="PT Sans" w:hAnsi="PT Sans"/>
                <w:lang w:val="sv-SE"/>
              </w:rPr>
            </w:pPr>
            <w:r w:rsidRPr="00581EA3">
              <w:rPr>
                <w:rFonts w:ascii="PT Sans" w:hAnsi="PT Sans"/>
                <w:lang w:val="sv-SE"/>
              </w:rPr>
              <w:t>Träskända, Hyvinge, Mäntsälä, Nurmijärvi, Borgnäs, Tusby</w:t>
            </w:r>
          </w:p>
        </w:tc>
        <w:tc>
          <w:tcPr>
            <w:tcW w:w="993" w:type="dxa"/>
          </w:tcPr>
          <w:p w14:paraId="09F7A5AE" w14:textId="77777777" w:rsidR="00581EA3" w:rsidRPr="00F911EB" w:rsidRDefault="00581EA3" w:rsidP="007B7371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213</w:t>
            </w:r>
          </w:p>
        </w:tc>
        <w:tc>
          <w:tcPr>
            <w:tcW w:w="2268" w:type="dxa"/>
          </w:tcPr>
          <w:p w14:paraId="7C9BAACC" w14:textId="77777777" w:rsidR="00581EA3" w:rsidRPr="00F911EB" w:rsidRDefault="00581EA3" w:rsidP="007B7371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Värdkommunsmodell</w:t>
            </w:r>
          </w:p>
        </w:tc>
      </w:tr>
      <w:tr w:rsidR="00581EA3" w:rsidRPr="00F911EB" w14:paraId="6953DCCE" w14:textId="77777777" w:rsidTr="001A2DED">
        <w:tc>
          <w:tcPr>
            <w:tcW w:w="2620" w:type="dxa"/>
          </w:tcPr>
          <w:p w14:paraId="07B59105" w14:textId="77777777" w:rsidR="00581EA3" w:rsidRPr="00F911EB" w:rsidRDefault="00581EA3" w:rsidP="007B7371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Kyrkslätt-Vichtis-Sjundeå sysselsättningsområde</w:t>
            </w:r>
          </w:p>
        </w:tc>
        <w:tc>
          <w:tcPr>
            <w:tcW w:w="5318" w:type="dxa"/>
          </w:tcPr>
          <w:p w14:paraId="5B892EFA" w14:textId="77777777" w:rsidR="00581EA3" w:rsidRPr="00F911EB" w:rsidRDefault="00581EA3" w:rsidP="007B7371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Kyrkslätt, Vichtis, Sjundeå</w:t>
            </w:r>
          </w:p>
        </w:tc>
        <w:tc>
          <w:tcPr>
            <w:tcW w:w="993" w:type="dxa"/>
          </w:tcPr>
          <w:p w14:paraId="38DC1592" w14:textId="77777777" w:rsidR="00581EA3" w:rsidRPr="00F911EB" w:rsidRDefault="00581EA3" w:rsidP="007B7371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443</w:t>
            </w:r>
          </w:p>
        </w:tc>
        <w:tc>
          <w:tcPr>
            <w:tcW w:w="2268" w:type="dxa"/>
          </w:tcPr>
          <w:p w14:paraId="6E345954" w14:textId="77777777" w:rsidR="00581EA3" w:rsidRPr="00F911EB" w:rsidRDefault="00581EA3" w:rsidP="007B7371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Värdkommunsmodell</w:t>
            </w:r>
          </w:p>
        </w:tc>
      </w:tr>
      <w:tr w:rsidR="00581EA3" w:rsidRPr="00581EA3" w14:paraId="28BA4BF8" w14:textId="77777777" w:rsidTr="001A2DED">
        <w:tc>
          <w:tcPr>
            <w:tcW w:w="2620" w:type="dxa"/>
          </w:tcPr>
          <w:p w14:paraId="514ABD40" w14:textId="77777777" w:rsidR="00581EA3" w:rsidRPr="00F911EB" w:rsidRDefault="00581EA3" w:rsidP="007B7371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lastRenderedPageBreak/>
              <w:t>Kouvola</w:t>
            </w:r>
          </w:p>
        </w:tc>
        <w:tc>
          <w:tcPr>
            <w:tcW w:w="5318" w:type="dxa"/>
          </w:tcPr>
          <w:p w14:paraId="3B4B281A" w14:textId="77777777" w:rsidR="00581EA3" w:rsidRPr="00F911EB" w:rsidRDefault="00581EA3" w:rsidP="007B7371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Kouvola</w:t>
            </w:r>
          </w:p>
        </w:tc>
        <w:tc>
          <w:tcPr>
            <w:tcW w:w="993" w:type="dxa"/>
          </w:tcPr>
          <w:p w14:paraId="4D4E3DD8" w14:textId="77777777" w:rsidR="00581EA3" w:rsidRPr="00F911EB" w:rsidRDefault="00581EA3" w:rsidP="007B7371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029</w:t>
            </w:r>
          </w:p>
        </w:tc>
        <w:tc>
          <w:tcPr>
            <w:tcW w:w="2268" w:type="dxa"/>
          </w:tcPr>
          <w:p w14:paraId="4DA75D7C" w14:textId="77777777" w:rsidR="00581EA3" w:rsidRPr="00581EA3" w:rsidRDefault="00581EA3" w:rsidP="007B7371">
            <w:pPr>
              <w:rPr>
                <w:rFonts w:ascii="PT Sans" w:hAnsi="PT Sans"/>
                <w:lang w:val="sv-SE"/>
              </w:rPr>
            </w:pPr>
            <w:r w:rsidRPr="00581EA3">
              <w:rPr>
                <w:rFonts w:ascii="PT Sans" w:hAnsi="PT Sans"/>
                <w:lang w:val="sv-SE"/>
              </w:rPr>
              <w:t>Kommunen ansvarar själv för AN-tjänsterna</w:t>
            </w:r>
          </w:p>
        </w:tc>
      </w:tr>
      <w:tr w:rsidR="00581EA3" w:rsidRPr="00F911EB" w14:paraId="3D247115" w14:textId="77777777" w:rsidTr="001A2DED">
        <w:tc>
          <w:tcPr>
            <w:tcW w:w="2620" w:type="dxa"/>
          </w:tcPr>
          <w:p w14:paraId="0E012E7B" w14:textId="77777777" w:rsidR="00581EA3" w:rsidRPr="00F911EB" w:rsidRDefault="00581EA3" w:rsidP="007B7371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Kuopio sysselsättningsområde</w:t>
            </w:r>
          </w:p>
        </w:tc>
        <w:tc>
          <w:tcPr>
            <w:tcW w:w="5318" w:type="dxa"/>
          </w:tcPr>
          <w:p w14:paraId="5E60DFCD" w14:textId="77777777" w:rsidR="00581EA3" w:rsidRPr="00DE3F00" w:rsidRDefault="00581EA3" w:rsidP="007B7371">
            <w:pPr>
              <w:rPr>
                <w:rFonts w:ascii="PT Sans" w:hAnsi="PT Sans"/>
                <w:lang w:val="fi-FI"/>
              </w:rPr>
            </w:pPr>
            <w:r w:rsidRPr="00DE3F00">
              <w:rPr>
                <w:rFonts w:ascii="PT Sans" w:hAnsi="PT Sans"/>
                <w:lang w:val="fi-FI"/>
              </w:rPr>
              <w:t xml:space="preserve">Kuopio, Kaavi, Keitele, Lapinlax, Rautalampi, Rautavaara, Siilinjärvi, Suonenjoki, Tervo, Tuusniemi, Vesanto </w:t>
            </w:r>
          </w:p>
        </w:tc>
        <w:tc>
          <w:tcPr>
            <w:tcW w:w="993" w:type="dxa"/>
          </w:tcPr>
          <w:p w14:paraId="4576A160" w14:textId="77777777" w:rsidR="00581EA3" w:rsidRPr="00F911EB" w:rsidRDefault="00581EA3" w:rsidP="007B7371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862</w:t>
            </w:r>
          </w:p>
        </w:tc>
        <w:tc>
          <w:tcPr>
            <w:tcW w:w="2268" w:type="dxa"/>
          </w:tcPr>
          <w:p w14:paraId="7319BAE9" w14:textId="77777777" w:rsidR="00581EA3" w:rsidRPr="00F911EB" w:rsidRDefault="00581EA3" w:rsidP="007B7371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Värdkommunsmodell</w:t>
            </w:r>
          </w:p>
        </w:tc>
      </w:tr>
      <w:tr w:rsidR="00581EA3" w:rsidRPr="00F911EB" w14:paraId="5EDB8C53" w14:textId="77777777" w:rsidTr="001A2DED">
        <w:tc>
          <w:tcPr>
            <w:tcW w:w="2620" w:type="dxa"/>
          </w:tcPr>
          <w:p w14:paraId="3A1316F5" w14:textId="77777777" w:rsidR="00581EA3" w:rsidRPr="00F911EB" w:rsidRDefault="00581EA3" w:rsidP="007B7371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Kymppi samkommun</w:t>
            </w:r>
          </w:p>
        </w:tc>
        <w:tc>
          <w:tcPr>
            <w:tcW w:w="5318" w:type="dxa"/>
          </w:tcPr>
          <w:p w14:paraId="0964972A" w14:textId="77777777" w:rsidR="00581EA3" w:rsidRPr="00DE3F00" w:rsidRDefault="00581EA3" w:rsidP="007B7371">
            <w:pPr>
              <w:rPr>
                <w:rFonts w:ascii="PT Sans" w:hAnsi="PT Sans"/>
                <w:lang w:val="fi-FI"/>
              </w:rPr>
            </w:pPr>
            <w:r w:rsidRPr="00DE3F00">
              <w:rPr>
                <w:rFonts w:ascii="PT Sans" w:hAnsi="PT Sans"/>
                <w:lang w:val="fi-FI"/>
              </w:rPr>
              <w:t>Alajärvi, Alavo, Evijärvi, Kauhava, Kuortane, Lappajärvi, Lappo, Soini, Vindala, Etseri</w:t>
            </w:r>
          </w:p>
        </w:tc>
        <w:tc>
          <w:tcPr>
            <w:tcW w:w="993" w:type="dxa"/>
          </w:tcPr>
          <w:p w14:paraId="7307D7C8" w14:textId="77777777" w:rsidR="00581EA3" w:rsidRPr="00F911EB" w:rsidRDefault="00581EA3" w:rsidP="007B7371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638</w:t>
            </w:r>
          </w:p>
        </w:tc>
        <w:tc>
          <w:tcPr>
            <w:tcW w:w="2268" w:type="dxa"/>
          </w:tcPr>
          <w:p w14:paraId="0EEE1656" w14:textId="77777777" w:rsidR="00581EA3" w:rsidRPr="00F911EB" w:rsidRDefault="00581EA3" w:rsidP="007B7371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Samkommun</w:t>
            </w:r>
          </w:p>
        </w:tc>
      </w:tr>
      <w:tr w:rsidR="00581EA3" w:rsidRPr="00581EA3" w14:paraId="102E7DE8" w14:textId="77777777" w:rsidTr="001A2DED">
        <w:tc>
          <w:tcPr>
            <w:tcW w:w="2620" w:type="dxa"/>
          </w:tcPr>
          <w:p w14:paraId="27A33700" w14:textId="77777777" w:rsidR="00581EA3" w:rsidRPr="00F911EB" w:rsidRDefault="00581EA3" w:rsidP="007B7371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Lahtis sysselsättningsområde</w:t>
            </w:r>
          </w:p>
        </w:tc>
        <w:tc>
          <w:tcPr>
            <w:tcW w:w="5318" w:type="dxa"/>
          </w:tcPr>
          <w:p w14:paraId="3B81D597" w14:textId="77777777" w:rsidR="00581EA3" w:rsidRPr="00F911EB" w:rsidRDefault="00581EA3" w:rsidP="007B7371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Lahtis</w:t>
            </w:r>
          </w:p>
        </w:tc>
        <w:tc>
          <w:tcPr>
            <w:tcW w:w="993" w:type="dxa"/>
          </w:tcPr>
          <w:p w14:paraId="7EEBCC7B" w14:textId="77777777" w:rsidR="00581EA3" w:rsidRPr="00F911EB" w:rsidRDefault="00581EA3" w:rsidP="007B7371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048</w:t>
            </w:r>
          </w:p>
        </w:tc>
        <w:tc>
          <w:tcPr>
            <w:tcW w:w="2268" w:type="dxa"/>
          </w:tcPr>
          <w:p w14:paraId="37108797" w14:textId="77777777" w:rsidR="00581EA3" w:rsidRPr="00581EA3" w:rsidRDefault="00581EA3" w:rsidP="007B7371">
            <w:pPr>
              <w:rPr>
                <w:rFonts w:ascii="PT Sans" w:hAnsi="PT Sans"/>
                <w:lang w:val="sv-SE"/>
              </w:rPr>
            </w:pPr>
            <w:r w:rsidRPr="00581EA3">
              <w:rPr>
                <w:rFonts w:ascii="PT Sans" w:hAnsi="PT Sans"/>
                <w:lang w:val="sv-SE"/>
              </w:rPr>
              <w:t>Kommunen ansvarar själv för AN-tjänsterna</w:t>
            </w:r>
          </w:p>
        </w:tc>
      </w:tr>
      <w:tr w:rsidR="00581EA3" w:rsidRPr="00F911EB" w14:paraId="2A0D4487" w14:textId="77777777" w:rsidTr="001A2DED">
        <w:tc>
          <w:tcPr>
            <w:tcW w:w="2620" w:type="dxa"/>
          </w:tcPr>
          <w:p w14:paraId="62A0DCC9" w14:textId="77777777" w:rsidR="00581EA3" w:rsidRPr="00F911EB" w:rsidRDefault="00581EA3" w:rsidP="007B7371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Lojo-Högfors sysselsättningsområde</w:t>
            </w:r>
          </w:p>
        </w:tc>
        <w:tc>
          <w:tcPr>
            <w:tcW w:w="5318" w:type="dxa"/>
          </w:tcPr>
          <w:p w14:paraId="5042EB01" w14:textId="77777777" w:rsidR="00581EA3" w:rsidRPr="00F911EB" w:rsidRDefault="00581EA3" w:rsidP="007B7371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Lojo, Högfors</w:t>
            </w:r>
          </w:p>
        </w:tc>
        <w:tc>
          <w:tcPr>
            <w:tcW w:w="993" w:type="dxa"/>
          </w:tcPr>
          <w:p w14:paraId="323E52FD" w14:textId="77777777" w:rsidR="00581EA3" w:rsidRPr="00F911EB" w:rsidRDefault="00581EA3" w:rsidP="007B7371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011</w:t>
            </w:r>
          </w:p>
        </w:tc>
        <w:tc>
          <w:tcPr>
            <w:tcW w:w="2268" w:type="dxa"/>
          </w:tcPr>
          <w:p w14:paraId="1C0294A5" w14:textId="77777777" w:rsidR="00581EA3" w:rsidRPr="00F911EB" w:rsidRDefault="00581EA3" w:rsidP="007B7371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Värdkommunsmodell</w:t>
            </w:r>
          </w:p>
        </w:tc>
      </w:tr>
      <w:tr w:rsidR="00581EA3" w:rsidRPr="00F911EB" w14:paraId="303D58E6" w14:textId="77777777" w:rsidTr="001A2DED">
        <w:tc>
          <w:tcPr>
            <w:tcW w:w="2620" w:type="dxa"/>
          </w:tcPr>
          <w:p w14:paraId="5A0AA690" w14:textId="77777777" w:rsidR="00581EA3" w:rsidRPr="00F911EB" w:rsidRDefault="00581EA3" w:rsidP="007B7371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Västra Birkalands sysselsättningsområde</w:t>
            </w:r>
          </w:p>
        </w:tc>
        <w:tc>
          <w:tcPr>
            <w:tcW w:w="5318" w:type="dxa"/>
          </w:tcPr>
          <w:p w14:paraId="65A4D301" w14:textId="77777777" w:rsidR="00581EA3" w:rsidRPr="00DE3F00" w:rsidRDefault="00581EA3" w:rsidP="007B7371">
            <w:pPr>
              <w:rPr>
                <w:rFonts w:ascii="PT Sans" w:hAnsi="PT Sans"/>
                <w:lang w:val="fi-FI"/>
              </w:rPr>
            </w:pPr>
            <w:r w:rsidRPr="00DE3F00">
              <w:rPr>
                <w:rFonts w:ascii="PT Sans" w:hAnsi="PT Sans"/>
                <w:lang w:val="fi-FI"/>
              </w:rPr>
              <w:t>Sastamala, Kihniö, Pungalaitio</w:t>
            </w:r>
          </w:p>
          <w:p w14:paraId="7F3FAE64" w14:textId="77777777" w:rsidR="00581EA3" w:rsidRPr="00DE3F00" w:rsidRDefault="00581EA3" w:rsidP="007B7371">
            <w:pPr>
              <w:rPr>
                <w:rFonts w:ascii="PT Sans" w:hAnsi="PT Sans"/>
                <w:lang w:val="fi-FI"/>
              </w:rPr>
            </w:pPr>
            <w:r w:rsidRPr="00DE3F00">
              <w:rPr>
                <w:rFonts w:ascii="PT Sans" w:hAnsi="PT Sans"/>
                <w:lang w:val="fi-FI"/>
              </w:rPr>
              <w:t xml:space="preserve">Tavastkyro </w:t>
            </w:r>
          </w:p>
          <w:p w14:paraId="49123B26" w14:textId="77777777" w:rsidR="00581EA3" w:rsidRPr="00DE3F00" w:rsidRDefault="00581EA3" w:rsidP="007B7371">
            <w:pPr>
              <w:rPr>
                <w:rFonts w:ascii="PT Sans" w:hAnsi="PT Sans"/>
                <w:lang w:val="fi-FI"/>
              </w:rPr>
            </w:pPr>
            <w:r w:rsidRPr="00DE3F00">
              <w:rPr>
                <w:rFonts w:ascii="PT Sans" w:hAnsi="PT Sans"/>
                <w:lang w:val="fi-FI"/>
              </w:rPr>
              <w:t xml:space="preserve">Ikalis  </w:t>
            </w:r>
          </w:p>
          <w:p w14:paraId="5B73EE5B" w14:textId="77777777" w:rsidR="00581EA3" w:rsidRPr="00DE3F00" w:rsidRDefault="00581EA3" w:rsidP="007B7371">
            <w:pPr>
              <w:rPr>
                <w:rFonts w:ascii="PT Sans" w:hAnsi="PT Sans"/>
                <w:lang w:val="fi-FI"/>
              </w:rPr>
            </w:pPr>
            <w:r w:rsidRPr="00DE3F00">
              <w:rPr>
                <w:rFonts w:ascii="PT Sans" w:hAnsi="PT Sans"/>
                <w:lang w:val="fi-FI"/>
              </w:rPr>
              <w:t xml:space="preserve">Parkano  </w:t>
            </w:r>
          </w:p>
        </w:tc>
        <w:tc>
          <w:tcPr>
            <w:tcW w:w="993" w:type="dxa"/>
          </w:tcPr>
          <w:p w14:paraId="098BF2D4" w14:textId="77777777" w:rsidR="00581EA3" w:rsidRPr="00F911EB" w:rsidRDefault="00581EA3" w:rsidP="007B7371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288</w:t>
            </w:r>
          </w:p>
          <w:p w14:paraId="58EF535B" w14:textId="77777777" w:rsidR="00581EA3" w:rsidRPr="00F911EB" w:rsidRDefault="00581EA3" w:rsidP="007B7371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349</w:t>
            </w:r>
          </w:p>
          <w:p w14:paraId="705DA791" w14:textId="77777777" w:rsidR="00581EA3" w:rsidRPr="00F911EB" w:rsidRDefault="00581EA3" w:rsidP="007B7371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286</w:t>
            </w:r>
          </w:p>
          <w:p w14:paraId="53F259E4" w14:textId="77777777" w:rsidR="00581EA3" w:rsidRPr="00F911EB" w:rsidRDefault="00581EA3" w:rsidP="007B7371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201</w:t>
            </w:r>
          </w:p>
        </w:tc>
        <w:tc>
          <w:tcPr>
            <w:tcW w:w="2268" w:type="dxa"/>
          </w:tcPr>
          <w:p w14:paraId="136F4F2E" w14:textId="77777777" w:rsidR="00581EA3" w:rsidRPr="00F911EB" w:rsidRDefault="00581EA3" w:rsidP="007B7371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Värdkommunsmodell</w:t>
            </w:r>
          </w:p>
        </w:tc>
      </w:tr>
      <w:tr w:rsidR="00581EA3" w:rsidRPr="00F911EB" w14:paraId="295FC546" w14:textId="77777777" w:rsidTr="001A2DED">
        <w:tc>
          <w:tcPr>
            <w:tcW w:w="2620" w:type="dxa"/>
          </w:tcPr>
          <w:p w14:paraId="3C884A71" w14:textId="77777777" w:rsidR="00581EA3" w:rsidRPr="00F911EB" w:rsidRDefault="00581EA3" w:rsidP="007B7371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Sydvästra Lapplands sysselsättningsområde</w:t>
            </w:r>
          </w:p>
        </w:tc>
        <w:tc>
          <w:tcPr>
            <w:tcW w:w="5318" w:type="dxa"/>
          </w:tcPr>
          <w:p w14:paraId="539CB78D" w14:textId="77777777" w:rsidR="00581EA3" w:rsidRPr="00F911EB" w:rsidRDefault="00581EA3" w:rsidP="007B7371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Torneå, Tervola, Övertorneå</w:t>
            </w:r>
          </w:p>
          <w:p w14:paraId="3E3A88A5" w14:textId="77777777" w:rsidR="00581EA3" w:rsidRPr="00F911EB" w:rsidRDefault="00581EA3" w:rsidP="007B7371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 xml:space="preserve">Kemi, Keminmaa, Simo  </w:t>
            </w:r>
          </w:p>
        </w:tc>
        <w:tc>
          <w:tcPr>
            <w:tcW w:w="993" w:type="dxa"/>
          </w:tcPr>
          <w:p w14:paraId="6698F569" w14:textId="77777777" w:rsidR="00581EA3" w:rsidRPr="00F911EB" w:rsidRDefault="00581EA3" w:rsidP="007B7371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166</w:t>
            </w:r>
          </w:p>
          <w:p w14:paraId="150BA453" w14:textId="77777777" w:rsidR="00581EA3" w:rsidRPr="00F911EB" w:rsidRDefault="00581EA3" w:rsidP="007B7371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052</w:t>
            </w:r>
          </w:p>
        </w:tc>
        <w:tc>
          <w:tcPr>
            <w:tcW w:w="2268" w:type="dxa"/>
          </w:tcPr>
          <w:p w14:paraId="7AABBC32" w14:textId="77777777" w:rsidR="00581EA3" w:rsidRPr="00F911EB" w:rsidRDefault="00581EA3" w:rsidP="007B7371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Värdkommunsmodell</w:t>
            </w:r>
          </w:p>
        </w:tc>
      </w:tr>
      <w:tr w:rsidR="00581EA3" w:rsidRPr="00F911EB" w14:paraId="390267C3" w14:textId="77777777" w:rsidTr="001A2DED">
        <w:tc>
          <w:tcPr>
            <w:tcW w:w="2620" w:type="dxa"/>
          </w:tcPr>
          <w:p w14:paraId="5A1FD2B0" w14:textId="77777777" w:rsidR="00581EA3" w:rsidRPr="00F911EB" w:rsidRDefault="00581EA3" w:rsidP="007B7371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S:t Michelsregionens sysselsättningsområde</w:t>
            </w:r>
          </w:p>
        </w:tc>
        <w:tc>
          <w:tcPr>
            <w:tcW w:w="5318" w:type="dxa"/>
          </w:tcPr>
          <w:p w14:paraId="11E295FD" w14:textId="77777777" w:rsidR="00581EA3" w:rsidRPr="00DE3F00" w:rsidRDefault="00581EA3" w:rsidP="007B7371">
            <w:pPr>
              <w:rPr>
                <w:rFonts w:ascii="PT Sans" w:hAnsi="PT Sans"/>
                <w:lang w:val="fi-FI"/>
              </w:rPr>
            </w:pPr>
            <w:r w:rsidRPr="00DE3F00">
              <w:rPr>
                <w:rFonts w:ascii="PT Sans" w:hAnsi="PT Sans"/>
                <w:lang w:val="fi-FI"/>
              </w:rPr>
              <w:t>S:t Michel, Juva, Hirvensalmi, Kangasniemi, Mäntyharju, Pertunmaa, Puumala</w:t>
            </w:r>
          </w:p>
        </w:tc>
        <w:tc>
          <w:tcPr>
            <w:tcW w:w="993" w:type="dxa"/>
          </w:tcPr>
          <w:p w14:paraId="3CA0BB8A" w14:textId="77777777" w:rsidR="00581EA3" w:rsidRPr="00F911EB" w:rsidRDefault="00581EA3" w:rsidP="007B7371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525</w:t>
            </w:r>
          </w:p>
        </w:tc>
        <w:tc>
          <w:tcPr>
            <w:tcW w:w="2268" w:type="dxa"/>
          </w:tcPr>
          <w:p w14:paraId="7D47728C" w14:textId="77777777" w:rsidR="00581EA3" w:rsidRPr="00F911EB" w:rsidRDefault="00581EA3" w:rsidP="007B7371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Värdkommunsmodell</w:t>
            </w:r>
          </w:p>
        </w:tc>
      </w:tr>
      <w:tr w:rsidR="00581EA3" w:rsidRPr="00F911EB" w14:paraId="67D3BAC1" w14:textId="77777777" w:rsidTr="001A2DED">
        <w:tc>
          <w:tcPr>
            <w:tcW w:w="2620" w:type="dxa"/>
          </w:tcPr>
          <w:p w14:paraId="2C5363E8" w14:textId="77777777" w:rsidR="00581EA3" w:rsidRPr="00F911EB" w:rsidRDefault="00581EA3" w:rsidP="007B7371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Uleåborgsregionens sysselsättningsområde</w:t>
            </w:r>
          </w:p>
        </w:tc>
        <w:tc>
          <w:tcPr>
            <w:tcW w:w="5318" w:type="dxa"/>
          </w:tcPr>
          <w:p w14:paraId="162C7A60" w14:textId="77777777" w:rsidR="00581EA3" w:rsidRPr="00DE3F00" w:rsidRDefault="00581EA3" w:rsidP="007B7371">
            <w:pPr>
              <w:rPr>
                <w:rFonts w:ascii="PT Sans" w:hAnsi="PT Sans"/>
                <w:lang w:val="fi-FI"/>
              </w:rPr>
            </w:pPr>
            <w:r w:rsidRPr="00DE3F00">
              <w:rPr>
                <w:rFonts w:ascii="PT Sans" w:hAnsi="PT Sans"/>
                <w:lang w:val="fi-FI"/>
              </w:rPr>
              <w:t>Uleåborg,</w:t>
            </w:r>
          </w:p>
          <w:p w14:paraId="435F661A" w14:textId="77777777" w:rsidR="00581EA3" w:rsidRPr="00DE3F00" w:rsidRDefault="00581EA3" w:rsidP="007B7371">
            <w:pPr>
              <w:rPr>
                <w:rFonts w:ascii="PT Sans" w:hAnsi="PT Sans"/>
                <w:lang w:val="fi-FI"/>
              </w:rPr>
            </w:pPr>
            <w:r w:rsidRPr="00DE3F00">
              <w:rPr>
                <w:rFonts w:ascii="PT Sans" w:hAnsi="PT Sans"/>
                <w:lang w:val="fi-FI"/>
              </w:rPr>
              <w:t xml:space="preserve">Karlö </w:t>
            </w:r>
          </w:p>
          <w:p w14:paraId="3DDCDA3F" w14:textId="77777777" w:rsidR="00581EA3" w:rsidRPr="00DE3F00" w:rsidRDefault="00581EA3" w:rsidP="007B7371">
            <w:pPr>
              <w:rPr>
                <w:rFonts w:ascii="PT Sans" w:hAnsi="PT Sans"/>
                <w:lang w:val="fi-FI"/>
              </w:rPr>
            </w:pPr>
            <w:r w:rsidRPr="00DE3F00">
              <w:rPr>
                <w:rFonts w:ascii="PT Sans" w:hAnsi="PT Sans"/>
                <w:lang w:val="fi-FI"/>
              </w:rPr>
              <w:t xml:space="preserve">Ijo </w:t>
            </w:r>
          </w:p>
          <w:p w14:paraId="5CAD84D1" w14:textId="77777777" w:rsidR="00581EA3" w:rsidRPr="00DE3F00" w:rsidRDefault="00581EA3" w:rsidP="007B7371">
            <w:pPr>
              <w:rPr>
                <w:rFonts w:ascii="PT Sans" w:hAnsi="PT Sans"/>
                <w:lang w:val="fi-FI"/>
              </w:rPr>
            </w:pPr>
            <w:r w:rsidRPr="00DE3F00">
              <w:rPr>
                <w:rFonts w:ascii="PT Sans" w:hAnsi="PT Sans"/>
                <w:lang w:val="fi-FI"/>
              </w:rPr>
              <w:t xml:space="preserve">Kempele </w:t>
            </w:r>
          </w:p>
          <w:p w14:paraId="07CD2F47" w14:textId="77777777" w:rsidR="00581EA3" w:rsidRPr="00DE3F00" w:rsidRDefault="00581EA3" w:rsidP="007B7371">
            <w:pPr>
              <w:rPr>
                <w:rFonts w:ascii="PT Sans" w:hAnsi="PT Sans"/>
                <w:lang w:val="fi-FI"/>
              </w:rPr>
            </w:pPr>
            <w:r w:rsidRPr="00DE3F00">
              <w:rPr>
                <w:rFonts w:ascii="PT Sans" w:hAnsi="PT Sans"/>
                <w:lang w:val="fi-FI"/>
              </w:rPr>
              <w:t xml:space="preserve">Limingo, Lumijoki </w:t>
            </w:r>
          </w:p>
          <w:p w14:paraId="659B791A" w14:textId="77777777" w:rsidR="00581EA3" w:rsidRPr="00DE3F00" w:rsidRDefault="00581EA3" w:rsidP="007B7371">
            <w:pPr>
              <w:rPr>
                <w:rFonts w:ascii="PT Sans" w:hAnsi="PT Sans"/>
                <w:lang w:val="fi-FI"/>
              </w:rPr>
            </w:pPr>
            <w:r w:rsidRPr="00DE3F00">
              <w:rPr>
                <w:rFonts w:ascii="PT Sans" w:hAnsi="PT Sans"/>
                <w:lang w:val="fi-FI"/>
              </w:rPr>
              <w:t xml:space="preserve">Muhos </w:t>
            </w:r>
          </w:p>
          <w:p w14:paraId="1881D122" w14:textId="77777777" w:rsidR="00581EA3" w:rsidRPr="00DE3F00" w:rsidRDefault="00581EA3" w:rsidP="007B7371">
            <w:pPr>
              <w:rPr>
                <w:rFonts w:ascii="PT Sans" w:hAnsi="PT Sans"/>
                <w:lang w:val="fi-FI"/>
              </w:rPr>
            </w:pPr>
            <w:r w:rsidRPr="00DE3F00">
              <w:rPr>
                <w:rFonts w:ascii="PT Sans" w:hAnsi="PT Sans"/>
                <w:lang w:val="fi-FI"/>
              </w:rPr>
              <w:t xml:space="preserve">Pudasjärvi </w:t>
            </w:r>
          </w:p>
          <w:p w14:paraId="4740D467" w14:textId="77777777" w:rsidR="00581EA3" w:rsidRPr="00DE3F00" w:rsidRDefault="00581EA3" w:rsidP="007B7371">
            <w:pPr>
              <w:rPr>
                <w:rFonts w:ascii="PT Sans" w:hAnsi="PT Sans"/>
                <w:lang w:val="fi-FI"/>
              </w:rPr>
            </w:pPr>
            <w:r w:rsidRPr="00DE3F00">
              <w:rPr>
                <w:rFonts w:ascii="PT Sans" w:hAnsi="PT Sans"/>
                <w:lang w:val="fi-FI"/>
              </w:rPr>
              <w:t xml:space="preserve">Tyrnävä </w:t>
            </w:r>
          </w:p>
          <w:p w14:paraId="1D213F19" w14:textId="77777777" w:rsidR="00581EA3" w:rsidRPr="00DE3F00" w:rsidRDefault="00581EA3" w:rsidP="007B7371">
            <w:pPr>
              <w:rPr>
                <w:rFonts w:ascii="PT Sans" w:hAnsi="PT Sans"/>
                <w:lang w:val="fi-FI"/>
              </w:rPr>
            </w:pPr>
            <w:r w:rsidRPr="00DE3F00">
              <w:rPr>
                <w:rFonts w:ascii="PT Sans" w:hAnsi="PT Sans"/>
                <w:lang w:val="fi-FI"/>
              </w:rPr>
              <w:t xml:space="preserve">Utajärvi </w:t>
            </w:r>
          </w:p>
          <w:p w14:paraId="1F7E6718" w14:textId="77777777" w:rsidR="00581EA3" w:rsidRPr="00DE3F00" w:rsidRDefault="00581EA3" w:rsidP="007B7371">
            <w:pPr>
              <w:rPr>
                <w:rFonts w:ascii="PT Sans" w:hAnsi="PT Sans"/>
                <w:lang w:val="fi-FI"/>
              </w:rPr>
            </w:pPr>
            <w:r w:rsidRPr="00DE3F00">
              <w:rPr>
                <w:rFonts w:ascii="PT Sans" w:hAnsi="PT Sans"/>
                <w:lang w:val="fi-FI"/>
              </w:rPr>
              <w:t xml:space="preserve">Vaala </w:t>
            </w:r>
          </w:p>
        </w:tc>
        <w:tc>
          <w:tcPr>
            <w:tcW w:w="993" w:type="dxa"/>
          </w:tcPr>
          <w:p w14:paraId="4F45C25C" w14:textId="77777777" w:rsidR="00581EA3" w:rsidRPr="00F911EB" w:rsidRDefault="00581EA3" w:rsidP="007B7371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379</w:t>
            </w:r>
          </w:p>
          <w:p w14:paraId="423E1791" w14:textId="77777777" w:rsidR="00581EA3" w:rsidRPr="00F911EB" w:rsidRDefault="00581EA3" w:rsidP="007B7371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024</w:t>
            </w:r>
          </w:p>
          <w:p w14:paraId="631AEED7" w14:textId="77777777" w:rsidR="00581EA3" w:rsidRPr="00F911EB" w:rsidRDefault="00581EA3" w:rsidP="007B7371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351</w:t>
            </w:r>
          </w:p>
          <w:p w14:paraId="1B498DCB" w14:textId="77777777" w:rsidR="00581EA3" w:rsidRPr="00F911EB" w:rsidRDefault="00581EA3" w:rsidP="007B7371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680</w:t>
            </w:r>
          </w:p>
          <w:p w14:paraId="6FD1567F" w14:textId="77777777" w:rsidR="00581EA3" w:rsidRPr="00F911EB" w:rsidRDefault="00581EA3" w:rsidP="007B7371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531</w:t>
            </w:r>
          </w:p>
          <w:p w14:paraId="4CF0375A" w14:textId="77777777" w:rsidR="00581EA3" w:rsidRPr="00F911EB" w:rsidRDefault="00581EA3" w:rsidP="007B7371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379</w:t>
            </w:r>
          </w:p>
          <w:p w14:paraId="36886338" w14:textId="77777777" w:rsidR="00581EA3" w:rsidRPr="00F911EB" w:rsidRDefault="00581EA3" w:rsidP="007B7371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068</w:t>
            </w:r>
          </w:p>
          <w:p w14:paraId="295327EC" w14:textId="77777777" w:rsidR="00581EA3" w:rsidRPr="00F911EB" w:rsidRDefault="00581EA3" w:rsidP="007B7371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571</w:t>
            </w:r>
          </w:p>
          <w:p w14:paraId="762F54A2" w14:textId="77777777" w:rsidR="00581EA3" w:rsidRPr="00F911EB" w:rsidRDefault="00581EA3" w:rsidP="007B7371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661</w:t>
            </w:r>
          </w:p>
          <w:p w14:paraId="10CECB22" w14:textId="77777777" w:rsidR="00581EA3" w:rsidRPr="00F911EB" w:rsidRDefault="00581EA3" w:rsidP="007B7371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665</w:t>
            </w:r>
          </w:p>
        </w:tc>
        <w:tc>
          <w:tcPr>
            <w:tcW w:w="2268" w:type="dxa"/>
          </w:tcPr>
          <w:p w14:paraId="685389A0" w14:textId="77777777" w:rsidR="00581EA3" w:rsidRPr="00F911EB" w:rsidRDefault="00581EA3" w:rsidP="007B7371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Värdkommunsmodell</w:t>
            </w:r>
          </w:p>
        </w:tc>
      </w:tr>
      <w:tr w:rsidR="00581EA3" w:rsidRPr="00F911EB" w14:paraId="1B9FD47B" w14:textId="77777777" w:rsidTr="001A2DED">
        <w:tc>
          <w:tcPr>
            <w:tcW w:w="2620" w:type="dxa"/>
          </w:tcPr>
          <w:p w14:paraId="40B07314" w14:textId="77777777" w:rsidR="00581EA3" w:rsidRPr="00F911EB" w:rsidRDefault="00581EA3" w:rsidP="007B7371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Jakobstadsregionens sysselsättningsområde</w:t>
            </w:r>
          </w:p>
        </w:tc>
        <w:tc>
          <w:tcPr>
            <w:tcW w:w="5318" w:type="dxa"/>
          </w:tcPr>
          <w:p w14:paraId="4C3B8E7F" w14:textId="77777777" w:rsidR="00581EA3" w:rsidRPr="00F911EB" w:rsidRDefault="00581EA3" w:rsidP="007B7371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Jakobstad, Kronoby, Larsmo, Pedersöre</w:t>
            </w:r>
          </w:p>
        </w:tc>
        <w:tc>
          <w:tcPr>
            <w:tcW w:w="993" w:type="dxa"/>
          </w:tcPr>
          <w:p w14:paraId="23D67BE0" w14:textId="77777777" w:rsidR="00581EA3" w:rsidRPr="00F911EB" w:rsidRDefault="00581EA3" w:rsidP="007B7371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030</w:t>
            </w:r>
          </w:p>
        </w:tc>
        <w:tc>
          <w:tcPr>
            <w:tcW w:w="2268" w:type="dxa"/>
          </w:tcPr>
          <w:p w14:paraId="765AFCC4" w14:textId="77777777" w:rsidR="00581EA3" w:rsidRPr="00F911EB" w:rsidRDefault="00581EA3" w:rsidP="007B7371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Värdkommunsmodell</w:t>
            </w:r>
          </w:p>
        </w:tc>
      </w:tr>
      <w:tr w:rsidR="00581EA3" w:rsidRPr="00F911EB" w14:paraId="46610228" w14:textId="77777777" w:rsidTr="001A2DED">
        <w:tc>
          <w:tcPr>
            <w:tcW w:w="2620" w:type="dxa"/>
          </w:tcPr>
          <w:p w14:paraId="5DA72E1A" w14:textId="77777777" w:rsidR="00581EA3" w:rsidRPr="00F911EB" w:rsidRDefault="00581EA3" w:rsidP="007B7371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Österbottens sysselsättningsområde</w:t>
            </w:r>
          </w:p>
        </w:tc>
        <w:tc>
          <w:tcPr>
            <w:tcW w:w="5318" w:type="dxa"/>
          </w:tcPr>
          <w:p w14:paraId="71A076DB" w14:textId="77777777" w:rsidR="00581EA3" w:rsidRPr="00F911EB" w:rsidRDefault="00581EA3" w:rsidP="007B7371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Vasa, Svartholmen, Korsnäs, Laihela, Malax, Nykarleby, Närpes, Vörå, Kaskö</w:t>
            </w:r>
          </w:p>
        </w:tc>
        <w:tc>
          <w:tcPr>
            <w:tcW w:w="993" w:type="dxa"/>
          </w:tcPr>
          <w:p w14:paraId="33FCA07A" w14:textId="77777777" w:rsidR="00581EA3" w:rsidRPr="00F911EB" w:rsidRDefault="00581EA3" w:rsidP="007B7371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127</w:t>
            </w:r>
          </w:p>
        </w:tc>
        <w:tc>
          <w:tcPr>
            <w:tcW w:w="2268" w:type="dxa"/>
          </w:tcPr>
          <w:p w14:paraId="7DA537F7" w14:textId="77777777" w:rsidR="00581EA3" w:rsidRPr="00F911EB" w:rsidRDefault="00581EA3" w:rsidP="007B7371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Värdkommunsmodell</w:t>
            </w:r>
          </w:p>
        </w:tc>
      </w:tr>
      <w:tr w:rsidR="00581EA3" w:rsidRPr="00F911EB" w14:paraId="6C4067FB" w14:textId="77777777" w:rsidTr="001A2DED">
        <w:tc>
          <w:tcPr>
            <w:tcW w:w="2620" w:type="dxa"/>
          </w:tcPr>
          <w:p w14:paraId="129C8317" w14:textId="77777777" w:rsidR="00581EA3" w:rsidRPr="00581EA3" w:rsidRDefault="00581EA3" w:rsidP="007B7371">
            <w:pPr>
              <w:rPr>
                <w:rFonts w:ascii="PT Sans" w:hAnsi="PT Sans"/>
                <w:lang w:val="sv-SE"/>
              </w:rPr>
            </w:pPr>
            <w:r w:rsidRPr="00581EA3">
              <w:rPr>
                <w:rFonts w:ascii="PT Sans" w:hAnsi="PT Sans"/>
                <w:lang w:val="sv-SE"/>
              </w:rPr>
              <w:t>Norra och Östra Lapplands sysselsättningsområde</w:t>
            </w:r>
          </w:p>
        </w:tc>
        <w:tc>
          <w:tcPr>
            <w:tcW w:w="5318" w:type="dxa"/>
          </w:tcPr>
          <w:p w14:paraId="195DB292" w14:textId="77777777" w:rsidR="00581EA3" w:rsidRPr="00DE3F00" w:rsidRDefault="00581EA3" w:rsidP="007B7371">
            <w:pPr>
              <w:rPr>
                <w:rFonts w:ascii="PT Sans" w:hAnsi="PT Sans"/>
                <w:lang w:val="fi-FI"/>
              </w:rPr>
            </w:pPr>
            <w:r w:rsidRPr="00DE3F00">
              <w:rPr>
                <w:rFonts w:ascii="PT Sans" w:hAnsi="PT Sans"/>
                <w:lang w:val="fi-FI"/>
              </w:rPr>
              <w:t>Sodankylä, Kemijärvi, Enare, Pelkosenniemi, Posio, Salla, Savukoski, Utsjoki</w:t>
            </w:r>
          </w:p>
        </w:tc>
        <w:tc>
          <w:tcPr>
            <w:tcW w:w="993" w:type="dxa"/>
          </w:tcPr>
          <w:p w14:paraId="3A983AC5" w14:textId="77777777" w:rsidR="00581EA3" w:rsidRPr="00F911EB" w:rsidRDefault="00581EA3" w:rsidP="007B7371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674</w:t>
            </w:r>
          </w:p>
        </w:tc>
        <w:tc>
          <w:tcPr>
            <w:tcW w:w="2268" w:type="dxa"/>
          </w:tcPr>
          <w:p w14:paraId="7D136616" w14:textId="77777777" w:rsidR="00581EA3" w:rsidRPr="00F911EB" w:rsidRDefault="00581EA3" w:rsidP="007B7371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Värdkommunsmodell</w:t>
            </w:r>
          </w:p>
        </w:tc>
      </w:tr>
      <w:tr w:rsidR="00581EA3" w:rsidRPr="00F911EB" w14:paraId="58DBD58A" w14:textId="77777777" w:rsidTr="001A2DED">
        <w:tc>
          <w:tcPr>
            <w:tcW w:w="2620" w:type="dxa"/>
          </w:tcPr>
          <w:p w14:paraId="7DE1EA1D" w14:textId="77777777" w:rsidR="00581EA3" w:rsidRPr="00F911EB" w:rsidRDefault="00581EA3" w:rsidP="007B7371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lastRenderedPageBreak/>
              <w:t>Norra Mellersta Finlands sysselsättningsområde</w:t>
            </w:r>
          </w:p>
        </w:tc>
        <w:tc>
          <w:tcPr>
            <w:tcW w:w="5318" w:type="dxa"/>
          </w:tcPr>
          <w:p w14:paraId="5EDF43F5" w14:textId="77777777" w:rsidR="00581EA3" w:rsidRPr="00DE3F00" w:rsidRDefault="00581EA3" w:rsidP="007B7371">
            <w:pPr>
              <w:rPr>
                <w:rFonts w:ascii="PT Sans" w:hAnsi="PT Sans"/>
                <w:lang w:val="fi-FI"/>
              </w:rPr>
            </w:pPr>
            <w:r w:rsidRPr="00DE3F00">
              <w:rPr>
                <w:rFonts w:ascii="PT Sans" w:hAnsi="PT Sans"/>
                <w:lang w:val="fi-FI"/>
              </w:rPr>
              <w:t>Äänekoski, Hankasalmi, Kannonkoski, Karstula, Kinnula, Konnevesi, Kyyjärvi, Laukas, Pihtipudas, Saarijärvi, Urais, Viitasaari</w:t>
            </w:r>
          </w:p>
        </w:tc>
        <w:tc>
          <w:tcPr>
            <w:tcW w:w="993" w:type="dxa"/>
          </w:tcPr>
          <w:p w14:paraId="363EFDB9" w14:textId="77777777" w:rsidR="00581EA3" w:rsidRPr="00F911EB" w:rsidRDefault="00581EA3" w:rsidP="007B7371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608</w:t>
            </w:r>
          </w:p>
        </w:tc>
        <w:tc>
          <w:tcPr>
            <w:tcW w:w="2268" w:type="dxa"/>
          </w:tcPr>
          <w:p w14:paraId="29987561" w14:textId="77777777" w:rsidR="00581EA3" w:rsidRPr="00F911EB" w:rsidRDefault="00581EA3" w:rsidP="007B7371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Värdkommunsmodell</w:t>
            </w:r>
          </w:p>
        </w:tc>
      </w:tr>
      <w:tr w:rsidR="00581EA3" w:rsidRPr="00F911EB" w14:paraId="588BD769" w14:textId="77777777" w:rsidTr="001A2DED">
        <w:tc>
          <w:tcPr>
            <w:tcW w:w="2620" w:type="dxa"/>
          </w:tcPr>
          <w:p w14:paraId="049BFE08" w14:textId="77777777" w:rsidR="00581EA3" w:rsidRPr="00F911EB" w:rsidRDefault="00581EA3" w:rsidP="007B7371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Norra Karelens sysselsättningsområde</w:t>
            </w:r>
          </w:p>
        </w:tc>
        <w:tc>
          <w:tcPr>
            <w:tcW w:w="5318" w:type="dxa"/>
          </w:tcPr>
          <w:p w14:paraId="6F6D25C9" w14:textId="77777777" w:rsidR="00581EA3" w:rsidRPr="00DE3F00" w:rsidRDefault="00581EA3" w:rsidP="007B7371">
            <w:pPr>
              <w:rPr>
                <w:rFonts w:ascii="PT Sans" w:hAnsi="PT Sans"/>
                <w:lang w:val="fi-FI"/>
              </w:rPr>
            </w:pPr>
            <w:r w:rsidRPr="00DE3F00">
              <w:rPr>
                <w:rFonts w:ascii="PT Sans" w:hAnsi="PT Sans"/>
                <w:lang w:val="fi-FI"/>
              </w:rPr>
              <w:t>Joensuu, Heinävesi, Ilomants, Juga, Kides, Kontiolax, Lieksa, Libelits, Nurmes, Outokumpu, Polvijärvi, Bräkylä, Tohmajärvi</w:t>
            </w:r>
          </w:p>
        </w:tc>
        <w:tc>
          <w:tcPr>
            <w:tcW w:w="993" w:type="dxa"/>
          </w:tcPr>
          <w:p w14:paraId="494F88A7" w14:textId="77777777" w:rsidR="00581EA3" w:rsidRPr="00F911EB" w:rsidRDefault="00581EA3" w:rsidP="007B7371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310</w:t>
            </w:r>
          </w:p>
        </w:tc>
        <w:tc>
          <w:tcPr>
            <w:tcW w:w="2268" w:type="dxa"/>
          </w:tcPr>
          <w:p w14:paraId="0B3A5998" w14:textId="77777777" w:rsidR="00581EA3" w:rsidRPr="00F911EB" w:rsidRDefault="00581EA3" w:rsidP="007B7371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Värdkommunsmodell</w:t>
            </w:r>
          </w:p>
        </w:tc>
      </w:tr>
      <w:tr w:rsidR="00581EA3" w:rsidRPr="00F911EB" w14:paraId="0172E029" w14:textId="77777777" w:rsidTr="001A2DED">
        <w:tc>
          <w:tcPr>
            <w:tcW w:w="2620" w:type="dxa"/>
          </w:tcPr>
          <w:p w14:paraId="07D3C405" w14:textId="77777777" w:rsidR="00581EA3" w:rsidRPr="00F911EB" w:rsidRDefault="00581EA3" w:rsidP="007B7371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Borgåregionens sysselsättningsområde</w:t>
            </w:r>
          </w:p>
        </w:tc>
        <w:tc>
          <w:tcPr>
            <w:tcW w:w="5318" w:type="dxa"/>
          </w:tcPr>
          <w:p w14:paraId="6213A45E" w14:textId="77777777" w:rsidR="00581EA3" w:rsidRPr="00581EA3" w:rsidRDefault="00581EA3" w:rsidP="007B7371">
            <w:pPr>
              <w:rPr>
                <w:rFonts w:ascii="PT Sans" w:hAnsi="PT Sans"/>
                <w:lang w:val="sv-SE"/>
              </w:rPr>
            </w:pPr>
            <w:r w:rsidRPr="00581EA3">
              <w:rPr>
                <w:rFonts w:ascii="PT Sans" w:hAnsi="PT Sans"/>
                <w:lang w:val="sv-SE"/>
              </w:rPr>
              <w:t xml:space="preserve">Borgå, Askola, Lappträsk, Lovisa, Pukkila, Mörskom </w:t>
            </w:r>
          </w:p>
        </w:tc>
        <w:tc>
          <w:tcPr>
            <w:tcW w:w="993" w:type="dxa"/>
          </w:tcPr>
          <w:p w14:paraId="26959EF7" w14:textId="77777777" w:rsidR="00581EA3" w:rsidRPr="00F911EB" w:rsidRDefault="00581EA3" w:rsidP="007B7371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150</w:t>
            </w:r>
          </w:p>
        </w:tc>
        <w:tc>
          <w:tcPr>
            <w:tcW w:w="2268" w:type="dxa"/>
          </w:tcPr>
          <w:p w14:paraId="55002406" w14:textId="77777777" w:rsidR="00581EA3" w:rsidRPr="00F911EB" w:rsidRDefault="00581EA3" w:rsidP="007B7371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Värdkommunsmodell</w:t>
            </w:r>
          </w:p>
        </w:tc>
      </w:tr>
      <w:tr w:rsidR="00581EA3" w:rsidRPr="00F911EB" w14:paraId="58B14EC2" w14:textId="77777777" w:rsidTr="001A2DED">
        <w:tc>
          <w:tcPr>
            <w:tcW w:w="2620" w:type="dxa"/>
          </w:tcPr>
          <w:p w14:paraId="2F0E408A" w14:textId="77777777" w:rsidR="00581EA3" w:rsidRPr="00F911EB" w:rsidRDefault="00581EA3" w:rsidP="007B7371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Päijänne-Tavastlands sysselsättningsområde</w:t>
            </w:r>
          </w:p>
        </w:tc>
        <w:tc>
          <w:tcPr>
            <w:tcW w:w="5318" w:type="dxa"/>
          </w:tcPr>
          <w:p w14:paraId="50CEB816" w14:textId="77777777" w:rsidR="00581EA3" w:rsidRPr="00DE3F00" w:rsidRDefault="00581EA3" w:rsidP="007B7371">
            <w:pPr>
              <w:rPr>
                <w:rFonts w:ascii="PT Sans" w:hAnsi="PT Sans"/>
                <w:lang w:val="fi-FI"/>
              </w:rPr>
            </w:pPr>
            <w:r w:rsidRPr="00DE3F00">
              <w:rPr>
                <w:rFonts w:ascii="PT Sans" w:hAnsi="PT Sans"/>
                <w:lang w:val="fi-FI"/>
              </w:rPr>
              <w:t>Hollola, Asikkala, Gustav Adolfs, Heinola, Itis, Kärkölä, Orimattila, Padasjoki, Sysmä</w:t>
            </w:r>
          </w:p>
        </w:tc>
        <w:tc>
          <w:tcPr>
            <w:tcW w:w="993" w:type="dxa"/>
          </w:tcPr>
          <w:p w14:paraId="2579140D" w14:textId="77777777" w:rsidR="00581EA3" w:rsidRPr="00F911EB" w:rsidRDefault="00581EA3" w:rsidP="007B7371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527</w:t>
            </w:r>
          </w:p>
        </w:tc>
        <w:tc>
          <w:tcPr>
            <w:tcW w:w="2268" w:type="dxa"/>
          </w:tcPr>
          <w:p w14:paraId="3102EFAB" w14:textId="77777777" w:rsidR="00581EA3" w:rsidRPr="00F911EB" w:rsidRDefault="00581EA3" w:rsidP="007B7371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Värdkommunsmodell</w:t>
            </w:r>
          </w:p>
        </w:tc>
      </w:tr>
      <w:tr w:rsidR="00581EA3" w:rsidRPr="00F911EB" w14:paraId="3CCF2280" w14:textId="77777777" w:rsidTr="001A2DED">
        <w:tc>
          <w:tcPr>
            <w:tcW w:w="2620" w:type="dxa"/>
          </w:tcPr>
          <w:p w14:paraId="252747F0" w14:textId="77777777" w:rsidR="00581EA3" w:rsidRPr="00F911EB" w:rsidRDefault="00581EA3" w:rsidP="007B7371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Brahestads sysselsättningsområde</w:t>
            </w:r>
          </w:p>
        </w:tc>
        <w:tc>
          <w:tcPr>
            <w:tcW w:w="5318" w:type="dxa"/>
          </w:tcPr>
          <w:p w14:paraId="6EFF8565" w14:textId="77777777" w:rsidR="00581EA3" w:rsidRPr="00DE3F00" w:rsidRDefault="00581EA3" w:rsidP="007B7371">
            <w:pPr>
              <w:rPr>
                <w:rFonts w:ascii="PT Sans" w:hAnsi="PT Sans"/>
                <w:lang w:val="fi-FI"/>
              </w:rPr>
            </w:pPr>
            <w:r w:rsidRPr="00DE3F00">
              <w:rPr>
                <w:rFonts w:ascii="PT Sans" w:hAnsi="PT Sans"/>
                <w:lang w:val="fi-FI"/>
              </w:rPr>
              <w:t>Brahestad, Pyhäjoki, Siikajoki, Oulais, Haapavesi, Siikalatva, Pyhäntä, Haapajärvi, Kärsämäki, Pyhäjärvi, Reisjärvi</w:t>
            </w:r>
          </w:p>
        </w:tc>
        <w:tc>
          <w:tcPr>
            <w:tcW w:w="993" w:type="dxa"/>
          </w:tcPr>
          <w:p w14:paraId="5BAD7145" w14:textId="77777777" w:rsidR="00581EA3" w:rsidRPr="00F911EB" w:rsidRDefault="00581EA3" w:rsidP="007B7371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055</w:t>
            </w:r>
          </w:p>
        </w:tc>
        <w:tc>
          <w:tcPr>
            <w:tcW w:w="2268" w:type="dxa"/>
          </w:tcPr>
          <w:p w14:paraId="27DF4E64" w14:textId="77777777" w:rsidR="00581EA3" w:rsidRPr="00F911EB" w:rsidRDefault="00581EA3" w:rsidP="007B7371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Värdkommunsmodell</w:t>
            </w:r>
          </w:p>
        </w:tc>
      </w:tr>
      <w:tr w:rsidR="00581EA3" w:rsidRPr="00F911EB" w14:paraId="4249B5E2" w14:textId="77777777" w:rsidTr="001A2DED">
        <w:tc>
          <w:tcPr>
            <w:tcW w:w="2620" w:type="dxa"/>
          </w:tcPr>
          <w:p w14:paraId="716B6FF9" w14:textId="77777777" w:rsidR="00581EA3" w:rsidRPr="00F911EB" w:rsidRDefault="00581EA3" w:rsidP="007B7371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Rovaniemiregionens sysselsättningsområde</w:t>
            </w:r>
          </w:p>
        </w:tc>
        <w:tc>
          <w:tcPr>
            <w:tcW w:w="5318" w:type="dxa"/>
          </w:tcPr>
          <w:p w14:paraId="41B39DBD" w14:textId="77777777" w:rsidR="00581EA3" w:rsidRPr="00F911EB" w:rsidRDefault="00581EA3" w:rsidP="007B7371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Rovaniemi, Ranua</w:t>
            </w:r>
          </w:p>
        </w:tc>
        <w:tc>
          <w:tcPr>
            <w:tcW w:w="993" w:type="dxa"/>
          </w:tcPr>
          <w:p w14:paraId="22B74649" w14:textId="77777777" w:rsidR="00581EA3" w:rsidRPr="00F911EB" w:rsidRDefault="00581EA3" w:rsidP="007B7371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169</w:t>
            </w:r>
          </w:p>
        </w:tc>
        <w:tc>
          <w:tcPr>
            <w:tcW w:w="2268" w:type="dxa"/>
          </w:tcPr>
          <w:p w14:paraId="6C102433" w14:textId="77777777" w:rsidR="00581EA3" w:rsidRPr="00F911EB" w:rsidRDefault="00581EA3" w:rsidP="007B7371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Värdkommunsmodell</w:t>
            </w:r>
          </w:p>
        </w:tc>
      </w:tr>
      <w:tr w:rsidR="00581EA3" w:rsidRPr="00F911EB" w14:paraId="30D516EC" w14:textId="77777777" w:rsidTr="001A2DED">
        <w:tc>
          <w:tcPr>
            <w:tcW w:w="2620" w:type="dxa"/>
          </w:tcPr>
          <w:p w14:paraId="20D37499" w14:textId="77777777" w:rsidR="00581EA3" w:rsidRPr="00F911EB" w:rsidRDefault="00581EA3" w:rsidP="007B7371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Salo sysselsättningsområde</w:t>
            </w:r>
          </w:p>
        </w:tc>
        <w:tc>
          <w:tcPr>
            <w:tcW w:w="5318" w:type="dxa"/>
          </w:tcPr>
          <w:p w14:paraId="6B2CCEB9" w14:textId="77777777" w:rsidR="00581EA3" w:rsidRPr="00DE3F00" w:rsidRDefault="00581EA3" w:rsidP="007B7371">
            <w:pPr>
              <w:rPr>
                <w:rFonts w:ascii="PT Sans" w:hAnsi="PT Sans"/>
                <w:lang w:val="fi-FI"/>
              </w:rPr>
            </w:pPr>
            <w:r w:rsidRPr="00DE3F00">
              <w:rPr>
                <w:rFonts w:ascii="PT Sans" w:hAnsi="PT Sans"/>
                <w:lang w:val="fi-FI"/>
              </w:rPr>
              <w:t>Salo, Koskis, Sankt Mårtens, Somero</w:t>
            </w:r>
          </w:p>
        </w:tc>
        <w:tc>
          <w:tcPr>
            <w:tcW w:w="993" w:type="dxa"/>
          </w:tcPr>
          <w:p w14:paraId="31037170" w14:textId="77777777" w:rsidR="00581EA3" w:rsidRPr="00F911EB" w:rsidRDefault="00581EA3" w:rsidP="007B7371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087</w:t>
            </w:r>
          </w:p>
        </w:tc>
        <w:tc>
          <w:tcPr>
            <w:tcW w:w="2268" w:type="dxa"/>
          </w:tcPr>
          <w:p w14:paraId="6C23B49F" w14:textId="77777777" w:rsidR="00581EA3" w:rsidRPr="00F911EB" w:rsidRDefault="00581EA3" w:rsidP="007B7371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Värdkommunsmodell</w:t>
            </w:r>
          </w:p>
        </w:tc>
      </w:tr>
      <w:tr w:rsidR="00581EA3" w:rsidRPr="00F911EB" w14:paraId="1A616974" w14:textId="77777777" w:rsidTr="001A2DED">
        <w:tc>
          <w:tcPr>
            <w:tcW w:w="2620" w:type="dxa"/>
          </w:tcPr>
          <w:p w14:paraId="79DD2995" w14:textId="77777777" w:rsidR="00581EA3" w:rsidRPr="00F911EB" w:rsidRDefault="00581EA3" w:rsidP="007B7371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 xml:space="preserve">Satakunta sysselsättningsområde </w:t>
            </w:r>
          </w:p>
        </w:tc>
        <w:tc>
          <w:tcPr>
            <w:tcW w:w="5318" w:type="dxa"/>
          </w:tcPr>
          <w:p w14:paraId="34912EC4" w14:textId="77777777" w:rsidR="00581EA3" w:rsidRPr="00DE3F00" w:rsidRDefault="00581EA3" w:rsidP="007B7371">
            <w:pPr>
              <w:rPr>
                <w:rFonts w:ascii="PT Sans" w:hAnsi="PT Sans"/>
                <w:lang w:val="fi-FI"/>
              </w:rPr>
            </w:pPr>
            <w:r w:rsidRPr="00DE3F00">
              <w:rPr>
                <w:rFonts w:ascii="PT Sans" w:hAnsi="PT Sans"/>
                <w:lang w:val="fi-FI"/>
              </w:rPr>
              <w:t>Björneborg, Påmark, Harjavalta, Jämijärvi, Kankaanpää, Karvia, Kumo, Sastmola, Nakkila, Siikais, Ulvsby</w:t>
            </w:r>
          </w:p>
        </w:tc>
        <w:tc>
          <w:tcPr>
            <w:tcW w:w="993" w:type="dxa"/>
          </w:tcPr>
          <w:p w14:paraId="40BBF5F0" w14:textId="77777777" w:rsidR="00581EA3" w:rsidRPr="00F911EB" w:rsidRDefault="00581EA3" w:rsidP="007B7371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062</w:t>
            </w:r>
          </w:p>
        </w:tc>
        <w:tc>
          <w:tcPr>
            <w:tcW w:w="2268" w:type="dxa"/>
          </w:tcPr>
          <w:p w14:paraId="05D6BEC6" w14:textId="77777777" w:rsidR="00581EA3" w:rsidRPr="00F911EB" w:rsidRDefault="00581EA3" w:rsidP="007B7371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Värdkommunsmodell</w:t>
            </w:r>
          </w:p>
        </w:tc>
      </w:tr>
      <w:tr w:rsidR="00581EA3" w:rsidRPr="00F911EB" w14:paraId="6A41533B" w14:textId="77777777" w:rsidTr="001A2DED">
        <w:tc>
          <w:tcPr>
            <w:tcW w:w="2620" w:type="dxa"/>
          </w:tcPr>
          <w:p w14:paraId="26175179" w14:textId="77777777" w:rsidR="00581EA3" w:rsidRPr="00F911EB" w:rsidRDefault="00581EA3" w:rsidP="007B7371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Nyslott sysselsättningsområde</w:t>
            </w:r>
          </w:p>
        </w:tc>
        <w:tc>
          <w:tcPr>
            <w:tcW w:w="5318" w:type="dxa"/>
          </w:tcPr>
          <w:p w14:paraId="679D49A0" w14:textId="77777777" w:rsidR="00581EA3" w:rsidRPr="00F911EB" w:rsidRDefault="00581EA3" w:rsidP="007B7371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Nyslott, Enonkoski, Rantasalmi, Sulkava</w:t>
            </w:r>
          </w:p>
        </w:tc>
        <w:tc>
          <w:tcPr>
            <w:tcW w:w="993" w:type="dxa"/>
          </w:tcPr>
          <w:p w14:paraId="181E6195" w14:textId="77777777" w:rsidR="00581EA3" w:rsidRPr="00F911EB" w:rsidRDefault="00581EA3" w:rsidP="007B7371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567</w:t>
            </w:r>
          </w:p>
        </w:tc>
        <w:tc>
          <w:tcPr>
            <w:tcW w:w="2268" w:type="dxa"/>
          </w:tcPr>
          <w:p w14:paraId="60925E87" w14:textId="77777777" w:rsidR="00581EA3" w:rsidRPr="00F911EB" w:rsidRDefault="00581EA3" w:rsidP="007B7371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Värdkommunsmodell</w:t>
            </w:r>
          </w:p>
        </w:tc>
      </w:tr>
      <w:tr w:rsidR="00581EA3" w:rsidRPr="00F911EB" w14:paraId="746C60D2" w14:textId="77777777" w:rsidTr="001A2DED">
        <w:tc>
          <w:tcPr>
            <w:tcW w:w="2620" w:type="dxa"/>
          </w:tcPr>
          <w:p w14:paraId="6722F7BE" w14:textId="77777777" w:rsidR="00581EA3" w:rsidRPr="00F911EB" w:rsidRDefault="00581EA3" w:rsidP="007B7371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Seinäjoki-Storkyro-Ilmajoki sysselsättningsområde</w:t>
            </w:r>
          </w:p>
        </w:tc>
        <w:tc>
          <w:tcPr>
            <w:tcW w:w="5318" w:type="dxa"/>
          </w:tcPr>
          <w:p w14:paraId="438710C9" w14:textId="77777777" w:rsidR="00581EA3" w:rsidRPr="00F911EB" w:rsidRDefault="00581EA3" w:rsidP="007B7371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Seinäjoki, Storkyro, Ilmajoki</w:t>
            </w:r>
          </w:p>
        </w:tc>
        <w:tc>
          <w:tcPr>
            <w:tcW w:w="993" w:type="dxa"/>
          </w:tcPr>
          <w:p w14:paraId="2F9BC3EA" w14:textId="77777777" w:rsidR="00581EA3" w:rsidRPr="00F911EB" w:rsidRDefault="00581EA3" w:rsidP="007B7371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283</w:t>
            </w:r>
          </w:p>
        </w:tc>
        <w:tc>
          <w:tcPr>
            <w:tcW w:w="2268" w:type="dxa"/>
          </w:tcPr>
          <w:p w14:paraId="05B7BA22" w14:textId="77777777" w:rsidR="00581EA3" w:rsidRPr="00F911EB" w:rsidRDefault="00581EA3" w:rsidP="007B7371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Värdkommunsmodell</w:t>
            </w:r>
          </w:p>
        </w:tc>
      </w:tr>
      <w:tr w:rsidR="00581EA3" w:rsidRPr="00F911EB" w14:paraId="198800D4" w14:textId="77777777" w:rsidTr="001A2DED">
        <w:tc>
          <w:tcPr>
            <w:tcW w:w="2620" w:type="dxa"/>
          </w:tcPr>
          <w:p w14:paraId="7CCB5A83" w14:textId="77777777" w:rsidR="00581EA3" w:rsidRPr="00F911EB" w:rsidRDefault="00581EA3" w:rsidP="007B7371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Suupohja sysselsättningsområde</w:t>
            </w:r>
          </w:p>
        </w:tc>
        <w:tc>
          <w:tcPr>
            <w:tcW w:w="5318" w:type="dxa"/>
          </w:tcPr>
          <w:p w14:paraId="205C481B" w14:textId="77777777" w:rsidR="00581EA3" w:rsidRPr="00DE3F00" w:rsidRDefault="00581EA3" w:rsidP="007B7371">
            <w:pPr>
              <w:rPr>
                <w:rFonts w:ascii="PT Sans" w:hAnsi="PT Sans"/>
                <w:lang w:val="fi-FI"/>
              </w:rPr>
            </w:pPr>
            <w:r w:rsidRPr="00DE3F00">
              <w:rPr>
                <w:rFonts w:ascii="PT Sans" w:hAnsi="PT Sans"/>
                <w:lang w:val="fi-FI"/>
              </w:rPr>
              <w:t>Kurikka, Kristinestad, Storå, Bötom, Kauhajoki, Teuva</w:t>
            </w:r>
          </w:p>
        </w:tc>
        <w:tc>
          <w:tcPr>
            <w:tcW w:w="993" w:type="dxa"/>
          </w:tcPr>
          <w:p w14:paraId="0F46F8AC" w14:textId="77777777" w:rsidR="00581EA3" w:rsidRPr="00F911EB" w:rsidRDefault="00581EA3" w:rsidP="007B7371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637</w:t>
            </w:r>
          </w:p>
        </w:tc>
        <w:tc>
          <w:tcPr>
            <w:tcW w:w="2268" w:type="dxa"/>
          </w:tcPr>
          <w:p w14:paraId="30BE8F30" w14:textId="77777777" w:rsidR="00581EA3" w:rsidRPr="00F911EB" w:rsidRDefault="00581EA3" w:rsidP="007B7371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Samkommun</w:t>
            </w:r>
          </w:p>
        </w:tc>
      </w:tr>
      <w:tr w:rsidR="00581EA3" w:rsidRPr="00F911EB" w14:paraId="57D563A1" w14:textId="77777777" w:rsidTr="001A2DED">
        <w:tc>
          <w:tcPr>
            <w:tcW w:w="2620" w:type="dxa"/>
          </w:tcPr>
          <w:p w14:paraId="11947712" w14:textId="77777777" w:rsidR="00581EA3" w:rsidRPr="00F911EB" w:rsidRDefault="00581EA3" w:rsidP="007B7371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Tammerforsregionens sysselsättningsområde</w:t>
            </w:r>
          </w:p>
        </w:tc>
        <w:tc>
          <w:tcPr>
            <w:tcW w:w="5318" w:type="dxa"/>
          </w:tcPr>
          <w:p w14:paraId="07A8ADE8" w14:textId="77777777" w:rsidR="00581EA3" w:rsidRPr="00DE3F00" w:rsidRDefault="00581EA3" w:rsidP="007B7371">
            <w:pPr>
              <w:rPr>
                <w:rFonts w:ascii="PT Sans" w:hAnsi="PT Sans"/>
                <w:lang w:val="fi-FI"/>
              </w:rPr>
            </w:pPr>
            <w:r w:rsidRPr="00DE3F00">
              <w:rPr>
                <w:rFonts w:ascii="PT Sans" w:hAnsi="PT Sans"/>
                <w:lang w:val="fi-FI"/>
              </w:rPr>
              <w:t>Tammerfors, Kangasala, Lembois, Nokia, Orivesi, Birkala, Vesilahti, Ylöjärvi, Ackas, Juupajoki, Kuhmois, Pälkäne, Ruovesi, Urdiala, Virdois, Valkeakoski</w:t>
            </w:r>
          </w:p>
        </w:tc>
        <w:tc>
          <w:tcPr>
            <w:tcW w:w="993" w:type="dxa"/>
          </w:tcPr>
          <w:p w14:paraId="6D2451E1" w14:textId="77777777" w:rsidR="00581EA3" w:rsidRPr="00F911EB" w:rsidRDefault="00581EA3" w:rsidP="007B7371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250</w:t>
            </w:r>
          </w:p>
        </w:tc>
        <w:tc>
          <w:tcPr>
            <w:tcW w:w="2268" w:type="dxa"/>
          </w:tcPr>
          <w:p w14:paraId="25661236" w14:textId="77777777" w:rsidR="00581EA3" w:rsidRPr="00F911EB" w:rsidRDefault="00581EA3" w:rsidP="007B7371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Värdkommunsmodell</w:t>
            </w:r>
          </w:p>
        </w:tc>
      </w:tr>
      <w:tr w:rsidR="00581EA3" w:rsidRPr="00F911EB" w14:paraId="24281026" w14:textId="77777777" w:rsidTr="001A2DED">
        <w:tc>
          <w:tcPr>
            <w:tcW w:w="2620" w:type="dxa"/>
          </w:tcPr>
          <w:p w14:paraId="305BF24D" w14:textId="77777777" w:rsidR="00581EA3" w:rsidRPr="00F911EB" w:rsidRDefault="00581EA3" w:rsidP="007B7371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Fjäll-Lappland-Pello sysselsättningsområde</w:t>
            </w:r>
          </w:p>
        </w:tc>
        <w:tc>
          <w:tcPr>
            <w:tcW w:w="5318" w:type="dxa"/>
          </w:tcPr>
          <w:p w14:paraId="526B5381" w14:textId="77777777" w:rsidR="00581EA3" w:rsidRPr="00DE3F00" w:rsidRDefault="00581EA3" w:rsidP="007B7371">
            <w:pPr>
              <w:rPr>
                <w:rFonts w:ascii="PT Sans" w:hAnsi="PT Sans"/>
                <w:lang w:val="fi-FI"/>
              </w:rPr>
            </w:pPr>
            <w:r w:rsidRPr="00DE3F00">
              <w:rPr>
                <w:rFonts w:ascii="PT Sans" w:hAnsi="PT Sans"/>
                <w:lang w:val="fi-FI"/>
              </w:rPr>
              <w:t>Kittilä, Kolari, Enontekis, Muonio, Pello</w:t>
            </w:r>
          </w:p>
        </w:tc>
        <w:tc>
          <w:tcPr>
            <w:tcW w:w="993" w:type="dxa"/>
          </w:tcPr>
          <w:p w14:paraId="7A6F6C67" w14:textId="77777777" w:rsidR="00581EA3" w:rsidRPr="00F911EB" w:rsidRDefault="00581EA3" w:rsidP="007B7371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505</w:t>
            </w:r>
          </w:p>
        </w:tc>
        <w:tc>
          <w:tcPr>
            <w:tcW w:w="2268" w:type="dxa"/>
          </w:tcPr>
          <w:p w14:paraId="1F9EA4E1" w14:textId="77777777" w:rsidR="00581EA3" w:rsidRPr="00F911EB" w:rsidRDefault="00581EA3" w:rsidP="007B7371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Värdkommunsmodell</w:t>
            </w:r>
          </w:p>
        </w:tc>
      </w:tr>
      <w:tr w:rsidR="00581EA3" w:rsidRPr="00F911EB" w14:paraId="3E2CDE51" w14:textId="77777777" w:rsidTr="001A2DED">
        <w:tc>
          <w:tcPr>
            <w:tcW w:w="2620" w:type="dxa"/>
          </w:tcPr>
          <w:p w14:paraId="3000556D" w14:textId="77777777" w:rsidR="00581EA3" w:rsidRPr="00F911EB" w:rsidRDefault="00581EA3" w:rsidP="007B7371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Åbo sysselsättningsområde</w:t>
            </w:r>
          </w:p>
        </w:tc>
        <w:tc>
          <w:tcPr>
            <w:tcW w:w="5318" w:type="dxa"/>
          </w:tcPr>
          <w:p w14:paraId="17DA055A" w14:textId="77777777" w:rsidR="00581EA3" w:rsidRPr="00581EA3" w:rsidRDefault="00581EA3" w:rsidP="007B7371">
            <w:pPr>
              <w:rPr>
                <w:rFonts w:ascii="PT Sans" w:hAnsi="PT Sans"/>
                <w:lang w:val="sv-SE"/>
              </w:rPr>
            </w:pPr>
            <w:r w:rsidRPr="00581EA3">
              <w:rPr>
                <w:rFonts w:ascii="PT Sans" w:hAnsi="PT Sans"/>
                <w:lang w:val="sv-SE"/>
              </w:rPr>
              <w:t xml:space="preserve">Åbo, </w:t>
            </w:r>
          </w:p>
          <w:p w14:paraId="220BFD80" w14:textId="77777777" w:rsidR="00581EA3" w:rsidRPr="00581EA3" w:rsidRDefault="00581EA3" w:rsidP="007B7371">
            <w:pPr>
              <w:rPr>
                <w:rFonts w:ascii="PT Sans" w:hAnsi="PT Sans"/>
                <w:lang w:val="sv-SE"/>
              </w:rPr>
            </w:pPr>
            <w:r w:rsidRPr="00581EA3">
              <w:rPr>
                <w:rFonts w:ascii="PT Sans" w:hAnsi="PT Sans"/>
                <w:lang w:val="sv-SE"/>
              </w:rPr>
              <w:t xml:space="preserve">St. Karins  </w:t>
            </w:r>
          </w:p>
          <w:p w14:paraId="4108ECFE" w14:textId="77777777" w:rsidR="00581EA3" w:rsidRPr="00581EA3" w:rsidRDefault="00581EA3" w:rsidP="007B7371">
            <w:pPr>
              <w:rPr>
                <w:rFonts w:ascii="PT Sans" w:hAnsi="PT Sans"/>
                <w:lang w:val="sv-SE"/>
              </w:rPr>
            </w:pPr>
            <w:r w:rsidRPr="00581EA3">
              <w:rPr>
                <w:rFonts w:ascii="PT Sans" w:hAnsi="PT Sans"/>
                <w:lang w:val="sv-SE"/>
              </w:rPr>
              <w:t xml:space="preserve">Nystad + Gustavs, Pyhäranta, Tövsala, Vemo, Letala </w:t>
            </w:r>
          </w:p>
          <w:p w14:paraId="0E78AFC8" w14:textId="77777777" w:rsidR="00581EA3" w:rsidRPr="00DE3F00" w:rsidRDefault="00581EA3" w:rsidP="007B7371">
            <w:pPr>
              <w:rPr>
                <w:rFonts w:ascii="PT Sans" w:hAnsi="PT Sans"/>
                <w:lang w:val="fi-FI"/>
              </w:rPr>
            </w:pPr>
            <w:r w:rsidRPr="00DE3F00">
              <w:rPr>
                <w:rFonts w:ascii="PT Sans" w:hAnsi="PT Sans"/>
                <w:lang w:val="fi-FI"/>
              </w:rPr>
              <w:t xml:space="preserve">Lundo </w:t>
            </w:r>
          </w:p>
          <w:p w14:paraId="46FC4786" w14:textId="77777777" w:rsidR="00581EA3" w:rsidRPr="00DE3F00" w:rsidRDefault="00581EA3" w:rsidP="007B7371">
            <w:pPr>
              <w:rPr>
                <w:rFonts w:ascii="PT Sans" w:hAnsi="PT Sans"/>
                <w:lang w:val="fi-FI"/>
              </w:rPr>
            </w:pPr>
            <w:r w:rsidRPr="00DE3F00">
              <w:rPr>
                <w:rFonts w:ascii="PT Sans" w:hAnsi="PT Sans"/>
                <w:lang w:val="fi-FI"/>
              </w:rPr>
              <w:t xml:space="preserve">Loimaa + Oripää, Pöytis  </w:t>
            </w:r>
          </w:p>
          <w:p w14:paraId="5750BE8A" w14:textId="77777777" w:rsidR="00581EA3" w:rsidRPr="00DE3F00" w:rsidRDefault="00581EA3" w:rsidP="007B7371">
            <w:pPr>
              <w:rPr>
                <w:rFonts w:ascii="PT Sans" w:hAnsi="PT Sans"/>
                <w:lang w:val="fi-FI"/>
              </w:rPr>
            </w:pPr>
            <w:r w:rsidRPr="00DE3F00">
              <w:rPr>
                <w:rFonts w:ascii="PT Sans" w:hAnsi="PT Sans"/>
                <w:lang w:val="fi-FI"/>
              </w:rPr>
              <w:t xml:space="preserve">Paimio + Sagu </w:t>
            </w:r>
          </w:p>
          <w:p w14:paraId="4FAA8C53" w14:textId="77777777" w:rsidR="00581EA3" w:rsidRPr="00F911EB" w:rsidRDefault="00581EA3" w:rsidP="007B7371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 xml:space="preserve">Pargas + Kimitoön </w:t>
            </w:r>
          </w:p>
          <w:p w14:paraId="5CD61DF9" w14:textId="77777777" w:rsidR="00581EA3" w:rsidRPr="00F911EB" w:rsidRDefault="00581EA3" w:rsidP="007B7371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 xml:space="preserve">Reso + Nådendal, Masku, Virmo, Nousis, Rusko </w:t>
            </w:r>
          </w:p>
        </w:tc>
        <w:tc>
          <w:tcPr>
            <w:tcW w:w="993" w:type="dxa"/>
          </w:tcPr>
          <w:p w14:paraId="1D48C0C9" w14:textId="77777777" w:rsidR="00581EA3" w:rsidRPr="00F911EB" w:rsidRDefault="00581EA3" w:rsidP="007B7371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036</w:t>
            </w:r>
          </w:p>
          <w:p w14:paraId="0B18A502" w14:textId="77777777" w:rsidR="00581EA3" w:rsidRPr="00F911EB" w:rsidRDefault="00581EA3" w:rsidP="007B7371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299</w:t>
            </w:r>
          </w:p>
          <w:p w14:paraId="4B7EE3DD" w14:textId="77777777" w:rsidR="00581EA3" w:rsidRPr="00F911EB" w:rsidRDefault="00581EA3" w:rsidP="007B7371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614</w:t>
            </w:r>
          </w:p>
          <w:p w14:paraId="5DF88095" w14:textId="77777777" w:rsidR="00581EA3" w:rsidRPr="00F911EB" w:rsidRDefault="00581EA3" w:rsidP="007B7371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412</w:t>
            </w:r>
          </w:p>
          <w:p w14:paraId="2169B22B" w14:textId="77777777" w:rsidR="00581EA3" w:rsidRPr="00F911EB" w:rsidRDefault="00581EA3" w:rsidP="007B7371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557</w:t>
            </w:r>
          </w:p>
          <w:p w14:paraId="6EE4CD85" w14:textId="77777777" w:rsidR="00581EA3" w:rsidRPr="00F911EB" w:rsidRDefault="00581EA3" w:rsidP="007B7371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254</w:t>
            </w:r>
          </w:p>
          <w:p w14:paraId="5AAD6678" w14:textId="77777777" w:rsidR="00581EA3" w:rsidRPr="00F911EB" w:rsidRDefault="00581EA3" w:rsidP="007B7371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461</w:t>
            </w:r>
          </w:p>
          <w:p w14:paraId="4940ECE0" w14:textId="77777777" w:rsidR="00581EA3" w:rsidRPr="00F911EB" w:rsidRDefault="00581EA3" w:rsidP="007B7371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510</w:t>
            </w:r>
          </w:p>
          <w:p w14:paraId="5ACC1AB3" w14:textId="77777777" w:rsidR="00581EA3" w:rsidRPr="00F911EB" w:rsidRDefault="00581EA3" w:rsidP="007B7371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396</w:t>
            </w:r>
          </w:p>
        </w:tc>
        <w:tc>
          <w:tcPr>
            <w:tcW w:w="2268" w:type="dxa"/>
          </w:tcPr>
          <w:p w14:paraId="6329303F" w14:textId="77777777" w:rsidR="00581EA3" w:rsidRPr="00F911EB" w:rsidRDefault="00581EA3" w:rsidP="007B7371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Värdkommunsmodell</w:t>
            </w:r>
          </w:p>
        </w:tc>
      </w:tr>
      <w:tr w:rsidR="00581EA3" w:rsidRPr="00F911EB" w14:paraId="400F8FC2" w14:textId="77777777" w:rsidTr="001A2DED">
        <w:tc>
          <w:tcPr>
            <w:tcW w:w="2620" w:type="dxa"/>
          </w:tcPr>
          <w:p w14:paraId="5A59A5D0" w14:textId="77777777" w:rsidR="00581EA3" w:rsidRPr="00F911EB" w:rsidRDefault="00581EA3" w:rsidP="007B7371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lastRenderedPageBreak/>
              <w:t>TyöHäme sysselsättningsområde</w:t>
            </w:r>
          </w:p>
        </w:tc>
        <w:tc>
          <w:tcPr>
            <w:tcW w:w="5318" w:type="dxa"/>
          </w:tcPr>
          <w:p w14:paraId="3C3AF4FA" w14:textId="77777777" w:rsidR="00581EA3" w:rsidRPr="00DE3F00" w:rsidRDefault="00581EA3" w:rsidP="007B7371">
            <w:pPr>
              <w:rPr>
                <w:rFonts w:ascii="PT Sans" w:hAnsi="PT Sans"/>
                <w:lang w:val="fi-FI"/>
              </w:rPr>
            </w:pPr>
            <w:r w:rsidRPr="00DE3F00">
              <w:rPr>
                <w:rFonts w:ascii="PT Sans" w:hAnsi="PT Sans"/>
                <w:lang w:val="fi-FI"/>
              </w:rPr>
              <w:t>Tavastehus, Tammela, Ypäjä, Hattula, Forssa, Jockis, Humppila</w:t>
            </w:r>
          </w:p>
        </w:tc>
        <w:tc>
          <w:tcPr>
            <w:tcW w:w="993" w:type="dxa"/>
          </w:tcPr>
          <w:p w14:paraId="3CD5018C" w14:textId="77777777" w:rsidR="00581EA3" w:rsidRPr="00F911EB" w:rsidRDefault="00581EA3" w:rsidP="007B7371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049</w:t>
            </w:r>
          </w:p>
        </w:tc>
        <w:tc>
          <w:tcPr>
            <w:tcW w:w="2268" w:type="dxa"/>
          </w:tcPr>
          <w:p w14:paraId="52A932D2" w14:textId="77777777" w:rsidR="00581EA3" w:rsidRPr="00F911EB" w:rsidRDefault="00581EA3" w:rsidP="007B7371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Värdkommunsmodell</w:t>
            </w:r>
          </w:p>
        </w:tc>
      </w:tr>
      <w:tr w:rsidR="00581EA3" w:rsidRPr="00581EA3" w14:paraId="62F0950B" w14:textId="77777777" w:rsidTr="001A2DED">
        <w:tc>
          <w:tcPr>
            <w:tcW w:w="2620" w:type="dxa"/>
          </w:tcPr>
          <w:p w14:paraId="300AEDC7" w14:textId="77777777" w:rsidR="00581EA3" w:rsidRPr="00F911EB" w:rsidRDefault="00581EA3" w:rsidP="007B7371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Vanda</w:t>
            </w:r>
          </w:p>
        </w:tc>
        <w:tc>
          <w:tcPr>
            <w:tcW w:w="5318" w:type="dxa"/>
          </w:tcPr>
          <w:p w14:paraId="2E50BF24" w14:textId="77777777" w:rsidR="00581EA3" w:rsidRPr="00F911EB" w:rsidRDefault="00581EA3" w:rsidP="007B7371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Vanda</w:t>
            </w:r>
          </w:p>
        </w:tc>
        <w:tc>
          <w:tcPr>
            <w:tcW w:w="993" w:type="dxa"/>
          </w:tcPr>
          <w:p w14:paraId="6AC1855E" w14:textId="77777777" w:rsidR="00581EA3" w:rsidRPr="00F911EB" w:rsidRDefault="00581EA3" w:rsidP="007B7371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865</w:t>
            </w:r>
          </w:p>
        </w:tc>
        <w:tc>
          <w:tcPr>
            <w:tcW w:w="2268" w:type="dxa"/>
          </w:tcPr>
          <w:p w14:paraId="1D265752" w14:textId="77777777" w:rsidR="00581EA3" w:rsidRPr="00581EA3" w:rsidRDefault="00581EA3" w:rsidP="007B7371">
            <w:pPr>
              <w:rPr>
                <w:rFonts w:ascii="PT Sans" w:hAnsi="PT Sans"/>
                <w:lang w:val="sv-SE"/>
              </w:rPr>
            </w:pPr>
            <w:r w:rsidRPr="00581EA3">
              <w:rPr>
                <w:rFonts w:ascii="PT Sans" w:hAnsi="PT Sans"/>
                <w:lang w:val="sv-SE"/>
              </w:rPr>
              <w:t>Kommunen ansvarar själv för AN-tjänsterna</w:t>
            </w:r>
          </w:p>
        </w:tc>
      </w:tr>
      <w:tr w:rsidR="00581EA3" w:rsidRPr="00F911EB" w14:paraId="3404954F" w14:textId="77777777" w:rsidTr="001A2DED">
        <w:tc>
          <w:tcPr>
            <w:tcW w:w="2620" w:type="dxa"/>
          </w:tcPr>
          <w:p w14:paraId="42929FF0" w14:textId="77777777" w:rsidR="00581EA3" w:rsidRPr="00F911EB" w:rsidRDefault="00581EA3" w:rsidP="007B7371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Ylivieska, Kalajoki, Nivala sysselsättningsområde</w:t>
            </w:r>
          </w:p>
        </w:tc>
        <w:tc>
          <w:tcPr>
            <w:tcW w:w="5318" w:type="dxa"/>
          </w:tcPr>
          <w:p w14:paraId="0E0E84F8" w14:textId="77777777" w:rsidR="00581EA3" w:rsidRPr="00DE3F00" w:rsidRDefault="00581EA3" w:rsidP="007B7371">
            <w:pPr>
              <w:rPr>
                <w:rFonts w:ascii="PT Sans" w:hAnsi="PT Sans"/>
                <w:lang w:val="fi-FI"/>
              </w:rPr>
            </w:pPr>
            <w:r w:rsidRPr="00DE3F00">
              <w:rPr>
                <w:rFonts w:ascii="PT Sans" w:hAnsi="PT Sans"/>
                <w:lang w:val="fi-FI"/>
              </w:rPr>
              <w:t>Ylivieska, Alavieska, Sievi, Merijärvi</w:t>
            </w:r>
          </w:p>
          <w:p w14:paraId="5E0FDC35" w14:textId="77777777" w:rsidR="00581EA3" w:rsidRPr="00DE3F00" w:rsidRDefault="00581EA3" w:rsidP="007B7371">
            <w:pPr>
              <w:rPr>
                <w:rFonts w:ascii="PT Sans" w:hAnsi="PT Sans"/>
                <w:lang w:val="fi-FI"/>
              </w:rPr>
            </w:pPr>
            <w:r w:rsidRPr="00DE3F00">
              <w:rPr>
                <w:rFonts w:ascii="PT Sans" w:hAnsi="PT Sans"/>
                <w:lang w:val="fi-FI"/>
              </w:rPr>
              <w:t xml:space="preserve">Kalajoki  </w:t>
            </w:r>
          </w:p>
          <w:p w14:paraId="217FCD59" w14:textId="77777777" w:rsidR="00581EA3" w:rsidRPr="00DE3F00" w:rsidRDefault="00581EA3" w:rsidP="007B7371">
            <w:pPr>
              <w:rPr>
                <w:rFonts w:ascii="PT Sans" w:hAnsi="PT Sans"/>
                <w:lang w:val="fi-FI"/>
              </w:rPr>
            </w:pPr>
            <w:r w:rsidRPr="00DE3F00">
              <w:rPr>
                <w:rFonts w:ascii="PT Sans" w:hAnsi="PT Sans"/>
                <w:lang w:val="fi-FI"/>
              </w:rPr>
              <w:t xml:space="preserve">Nivala </w:t>
            </w:r>
          </w:p>
        </w:tc>
        <w:tc>
          <w:tcPr>
            <w:tcW w:w="993" w:type="dxa"/>
          </w:tcPr>
          <w:p w14:paraId="3EF59EFB" w14:textId="77777777" w:rsidR="00581EA3" w:rsidRPr="00F911EB" w:rsidRDefault="00581EA3" w:rsidP="007B7371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401</w:t>
            </w:r>
          </w:p>
          <w:p w14:paraId="6FE0E03E" w14:textId="77777777" w:rsidR="00581EA3" w:rsidRPr="00F911EB" w:rsidRDefault="00581EA3" w:rsidP="007B7371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652</w:t>
            </w:r>
          </w:p>
          <w:p w14:paraId="21079B4B" w14:textId="77777777" w:rsidR="00581EA3" w:rsidRPr="00F911EB" w:rsidRDefault="00581EA3" w:rsidP="007B7371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424</w:t>
            </w:r>
          </w:p>
        </w:tc>
        <w:tc>
          <w:tcPr>
            <w:tcW w:w="2268" w:type="dxa"/>
          </w:tcPr>
          <w:p w14:paraId="3BDD4DF5" w14:textId="77777777" w:rsidR="00581EA3" w:rsidRPr="00F911EB" w:rsidRDefault="00581EA3" w:rsidP="007B7371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Värdkommunsmodell</w:t>
            </w:r>
          </w:p>
        </w:tc>
      </w:tr>
      <w:tr w:rsidR="00581EA3" w:rsidRPr="00F911EB" w14:paraId="28BB0E88" w14:textId="77777777" w:rsidTr="001A2DED">
        <w:tc>
          <w:tcPr>
            <w:tcW w:w="2620" w:type="dxa"/>
          </w:tcPr>
          <w:p w14:paraId="2EE0C15B" w14:textId="77777777" w:rsidR="00581EA3" w:rsidRPr="00F911EB" w:rsidRDefault="00581EA3" w:rsidP="007B7371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Övre Savolax sysselsättningsområde</w:t>
            </w:r>
          </w:p>
        </w:tc>
        <w:tc>
          <w:tcPr>
            <w:tcW w:w="5318" w:type="dxa"/>
          </w:tcPr>
          <w:p w14:paraId="7F6688BC" w14:textId="77777777" w:rsidR="00581EA3" w:rsidRPr="00DE3F00" w:rsidRDefault="00581EA3" w:rsidP="007B7371">
            <w:pPr>
              <w:rPr>
                <w:rFonts w:ascii="PT Sans" w:hAnsi="PT Sans"/>
                <w:lang w:val="fi-FI"/>
              </w:rPr>
            </w:pPr>
            <w:r w:rsidRPr="00DE3F00">
              <w:rPr>
                <w:rFonts w:ascii="PT Sans" w:hAnsi="PT Sans"/>
                <w:lang w:val="fi-FI"/>
              </w:rPr>
              <w:t>Idensalmi, Sonkajärvi, Vieremä, Pielavesi, Kiuruvesi</w:t>
            </w:r>
          </w:p>
        </w:tc>
        <w:tc>
          <w:tcPr>
            <w:tcW w:w="993" w:type="dxa"/>
          </w:tcPr>
          <w:p w14:paraId="1B989BD8" w14:textId="77777777" w:rsidR="00581EA3" w:rsidRPr="00F911EB" w:rsidRDefault="00581EA3" w:rsidP="007B7371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206</w:t>
            </w:r>
          </w:p>
        </w:tc>
        <w:tc>
          <w:tcPr>
            <w:tcW w:w="2268" w:type="dxa"/>
          </w:tcPr>
          <w:p w14:paraId="489F7793" w14:textId="77777777" w:rsidR="00581EA3" w:rsidRPr="00F911EB" w:rsidRDefault="00581EA3" w:rsidP="007B7371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Värdkommunsmodell</w:t>
            </w:r>
          </w:p>
        </w:tc>
      </w:tr>
    </w:tbl>
    <w:p w14:paraId="2B293FDD" w14:textId="77777777" w:rsidR="00581EA3" w:rsidRPr="00F911EB" w:rsidRDefault="00581EA3" w:rsidP="00581EA3">
      <w:pPr>
        <w:rPr>
          <w:rFonts w:ascii="PT Sans" w:hAnsi="PT Sans"/>
        </w:rPr>
      </w:pPr>
      <w:r>
        <w:rPr>
          <w:rFonts w:ascii="PT Sans" w:hAnsi="PT Sans"/>
        </w:rPr>
        <w:tab/>
      </w:r>
      <w:r>
        <w:rPr>
          <w:rFonts w:ascii="PT Sans" w:hAnsi="PT Sans"/>
        </w:rPr>
        <w:tab/>
      </w:r>
      <w:r>
        <w:rPr>
          <w:rFonts w:ascii="PT Sans" w:hAnsi="PT Sans"/>
        </w:rPr>
        <w:tab/>
      </w:r>
      <w:r>
        <w:rPr>
          <w:rFonts w:ascii="PT Sans" w:hAnsi="PT Sans"/>
        </w:rPr>
        <w:tab/>
      </w:r>
      <w:r>
        <w:rPr>
          <w:rFonts w:ascii="PT Sans" w:hAnsi="PT Sans"/>
        </w:rPr>
        <w:tab/>
      </w:r>
      <w:r>
        <w:rPr>
          <w:rFonts w:ascii="PT Sans" w:hAnsi="PT Sans"/>
        </w:rPr>
        <w:tab/>
      </w:r>
    </w:p>
    <w:p w14:paraId="6883CD8F" w14:textId="77777777" w:rsidR="00581EA3" w:rsidRPr="00F911EB" w:rsidRDefault="00581EA3" w:rsidP="00581EA3">
      <w:pPr>
        <w:ind w:left="6520"/>
        <w:rPr>
          <w:rFonts w:ascii="PT Sans" w:hAnsi="PT Sans"/>
        </w:rPr>
      </w:pPr>
      <w:r>
        <w:rPr>
          <w:rFonts w:ascii="PT Sans" w:hAnsi="PT Sans"/>
        </w:rPr>
        <w:t>uppdaterad 16.9.2024</w:t>
      </w:r>
    </w:p>
    <w:p w14:paraId="10FD818D" w14:textId="77777777" w:rsidR="00581EA3" w:rsidRDefault="00581EA3"/>
    <w:sectPr w:rsidR="00581EA3" w:rsidSect="004C132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268" w:right="567" w:bottom="1418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FF4475" w14:textId="5C78C6CA" w:rsidR="002355A6" w:rsidRDefault="002355A6" w:rsidP="00C86670">
      <w:r>
        <w:separator/>
      </w:r>
    </w:p>
  </w:endnote>
  <w:endnote w:type="continuationSeparator" w:id="0">
    <w:p w14:paraId="690B02BE" w14:textId="76916F1D" w:rsidR="002355A6" w:rsidRDefault="002355A6" w:rsidP="00C86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ighteous">
    <w:panose1 w:val="02010506000000020000"/>
    <w:charset w:val="00"/>
    <w:family w:val="auto"/>
    <w:pitch w:val="variable"/>
    <w:sig w:usb0="A00000EF" w:usb1="4000004A" w:usb2="00000000" w:usb3="00000000" w:csb0="00000093" w:csb1="00000000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Barlow Condensed SemiBold">
    <w:panose1 w:val="00000706000000000000"/>
    <w:charset w:val="00"/>
    <w:family w:val="auto"/>
    <w:pitch w:val="variable"/>
    <w:sig w:usb0="20000007" w:usb1="00000000" w:usb2="00000000" w:usb3="00000000" w:csb0="00000193" w:csb1="00000000"/>
  </w:font>
  <w:font w:name="Barlow Condensed">
    <w:panose1 w:val="00000506000000000000"/>
    <w:charset w:val="00"/>
    <w:family w:val="auto"/>
    <w:pitch w:val="variable"/>
    <w:sig w:usb0="20000007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A85259" w14:textId="77777777" w:rsidR="00C66F6B" w:rsidRDefault="00C66F6B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43E92C" w14:textId="30B88477" w:rsidR="001C7442" w:rsidRDefault="001C7442">
    <w:pPr>
      <w:rPr>
        <w:noProof/>
      </w:rPr>
    </w:pPr>
  </w:p>
  <w:p w14:paraId="1BB5B221" w14:textId="2CD90503" w:rsidR="00547A0F" w:rsidRDefault="001C7442">
    <w:r>
      <w:rPr>
        <w:noProof/>
      </w:rPr>
      <w:drawing>
        <wp:inline distT="0" distB="0" distL="0" distR="0" wp14:anchorId="52A20831" wp14:editId="6EAC2AE9">
          <wp:extent cx="6839793" cy="1108708"/>
          <wp:effectExtent l="0" t="0" r="0" b="0"/>
          <wp:docPr id="557908244" name="Kuva 5579082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uva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9793" cy="11087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0DCFF8" w14:textId="77777777" w:rsidR="00C66F6B" w:rsidRDefault="00C66F6B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92F72A" w14:textId="77777777" w:rsidR="002355A6" w:rsidRDefault="002355A6" w:rsidP="00C86670">
      <w:r>
        <w:separator/>
      </w:r>
    </w:p>
  </w:footnote>
  <w:footnote w:type="continuationSeparator" w:id="0">
    <w:p w14:paraId="338184EE" w14:textId="62D44EA4" w:rsidR="002355A6" w:rsidRDefault="002355A6" w:rsidP="00C866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43708D" w14:textId="77777777" w:rsidR="00C66F6B" w:rsidRDefault="00C66F6B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928DA" w14:textId="1811CA23" w:rsidR="00E23584" w:rsidRDefault="00DE157E" w:rsidP="00E23584">
    <w:pPr>
      <w:jc w:val="right"/>
      <w:rPr>
        <w:b/>
        <w:bCs/>
      </w:rPr>
    </w:pPr>
    <w:r>
      <w:rPr>
        <w:noProof/>
      </w:rPr>
      <w:drawing>
        <wp:inline distT="0" distB="0" distL="0" distR="0" wp14:anchorId="59DC3521" wp14:editId="4B384E5E">
          <wp:extent cx="6840000" cy="813600"/>
          <wp:effectExtent l="0" t="0" r="0" b="0"/>
          <wp:docPr id="903213533" name="Kuva 9032135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uva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000" cy="81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06728" w:rsidRPr="00706728">
      <w:rPr>
        <w:b/>
        <w:bCs/>
      </w:rPr>
      <w:t xml:space="preserve"> </w:t>
    </w:r>
  </w:p>
  <w:p w14:paraId="45485629" w14:textId="77777777" w:rsidR="00E23584" w:rsidRDefault="00E23584" w:rsidP="00E23584">
    <w:pPr>
      <w:jc w:val="right"/>
      <w:rPr>
        <w:b/>
        <w:bCs/>
      </w:rPr>
    </w:pPr>
  </w:p>
  <w:p w14:paraId="654A03B3" w14:textId="77777777" w:rsidR="004C1322" w:rsidRPr="00C66F6B" w:rsidRDefault="004C1322" w:rsidP="004C1322">
    <w:pPr>
      <w:ind w:right="567"/>
      <w:jc w:val="right"/>
      <w:rPr>
        <w:rFonts w:ascii="PT Sans" w:hAnsi="PT Sans"/>
      </w:rPr>
    </w:pPr>
    <w:r w:rsidRPr="00C66F6B">
      <w:rPr>
        <w:rFonts w:ascii="PT Sans" w:hAnsi="PT Sans"/>
      </w:rPr>
      <w:fldChar w:fldCharType="begin"/>
    </w:r>
    <w:r w:rsidRPr="00C66F6B">
      <w:rPr>
        <w:rFonts w:ascii="PT Sans" w:hAnsi="PT Sans"/>
      </w:rPr>
      <w:instrText>PAGE  \* Arabic  \* MERGEFORMAT</w:instrText>
    </w:r>
    <w:r w:rsidRPr="00C66F6B">
      <w:rPr>
        <w:rFonts w:ascii="PT Sans" w:hAnsi="PT Sans"/>
      </w:rPr>
      <w:fldChar w:fldCharType="separate"/>
    </w:r>
    <w:r w:rsidRPr="00C66F6B">
      <w:rPr>
        <w:rFonts w:ascii="PT Sans" w:hAnsi="PT Sans"/>
      </w:rPr>
      <w:t>1</w:t>
    </w:r>
    <w:r w:rsidRPr="00C66F6B">
      <w:rPr>
        <w:rFonts w:ascii="PT Sans" w:hAnsi="PT Sans"/>
      </w:rPr>
      <w:fldChar w:fldCharType="end"/>
    </w:r>
    <w:r w:rsidRPr="00C66F6B">
      <w:rPr>
        <w:rFonts w:ascii="PT Sans" w:hAnsi="PT Sans"/>
      </w:rPr>
      <w:t xml:space="preserve"> </w:t>
    </w:r>
    <w:r w:rsidRPr="00C66F6B">
      <w:rPr>
        <w:rFonts w:ascii="PT Sans" w:hAnsi="PT Sans"/>
        <w:lang w:val="fi-FI"/>
      </w:rPr>
      <w:t>(</w:t>
    </w:r>
    <w:r w:rsidRPr="00C66F6B">
      <w:rPr>
        <w:rFonts w:ascii="PT Sans" w:hAnsi="PT Sans"/>
      </w:rPr>
      <w:fldChar w:fldCharType="begin"/>
    </w:r>
    <w:r w:rsidRPr="00C66F6B">
      <w:rPr>
        <w:rFonts w:ascii="PT Sans" w:hAnsi="PT Sans"/>
      </w:rPr>
      <w:instrText>NUMPAGES  \* Arabic  \* MERGEFORMAT</w:instrText>
    </w:r>
    <w:r w:rsidRPr="00C66F6B">
      <w:rPr>
        <w:rFonts w:ascii="PT Sans" w:hAnsi="PT Sans"/>
      </w:rPr>
      <w:fldChar w:fldCharType="separate"/>
    </w:r>
    <w:r w:rsidRPr="00C66F6B">
      <w:rPr>
        <w:rFonts w:ascii="PT Sans" w:hAnsi="PT Sans"/>
      </w:rPr>
      <w:t>1</w:t>
    </w:r>
    <w:r w:rsidRPr="00C66F6B">
      <w:rPr>
        <w:rFonts w:ascii="PT Sans" w:hAnsi="PT Sans"/>
      </w:rPr>
      <w:fldChar w:fldCharType="end"/>
    </w:r>
    <w:r w:rsidRPr="00C66F6B">
      <w:rPr>
        <w:rFonts w:ascii="PT Sans" w:hAnsi="PT Sans"/>
      </w:rPr>
      <w:t>)</w:t>
    </w:r>
  </w:p>
  <w:p w14:paraId="43BB51A0" w14:textId="015642B6" w:rsidR="00A1101B" w:rsidRPr="00A63AC7" w:rsidRDefault="00A1101B" w:rsidP="004C1322">
    <w:pPr>
      <w:ind w:right="567"/>
      <w:jc w:val="right"/>
      <w:rPr>
        <w:rFonts w:ascii="PT Sans" w:hAnsi="PT San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D9D925" w14:textId="77777777" w:rsidR="00C66F6B" w:rsidRDefault="00C66F6B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0D64A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2C455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B8D7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FAC9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15262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9BAE4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0E89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2941F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AD47616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2321E9A"/>
    <w:lvl w:ilvl="0">
      <w:start w:val="1"/>
      <w:numFmt w:val="bullet"/>
      <w:pStyle w:val="Merkittyluettelo"/>
      <w:lvlText w:val=""/>
      <w:lvlJc w:val="left"/>
      <w:pPr>
        <w:ind w:left="2968" w:hanging="360"/>
      </w:pPr>
      <w:rPr>
        <w:rFonts w:ascii="Symbol" w:hAnsi="Symbol" w:hint="default"/>
      </w:rPr>
    </w:lvl>
  </w:abstractNum>
  <w:abstractNum w:abstractNumId="10" w15:restartNumberingAfterBreak="0">
    <w:nsid w:val="1051314C"/>
    <w:multiLevelType w:val="hybridMultilevel"/>
    <w:tmpl w:val="FC1A037C"/>
    <w:lvl w:ilvl="0" w:tplc="3AEA6E12">
      <w:start w:val="1"/>
      <w:numFmt w:val="decimal"/>
      <w:lvlText w:val="%1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6"/>
        <w:vertAlign w:val="baseline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9A6E17"/>
    <w:multiLevelType w:val="hybridMultilevel"/>
    <w:tmpl w:val="E13A1B8C"/>
    <w:lvl w:ilvl="0" w:tplc="040B000F">
      <w:start w:val="1"/>
      <w:numFmt w:val="decimal"/>
      <w:lvlText w:val="%1."/>
      <w:lvlJc w:val="left"/>
      <w:pPr>
        <w:ind w:left="1287" w:hanging="360"/>
      </w:pPr>
    </w:lvl>
    <w:lvl w:ilvl="1" w:tplc="040B0019">
      <w:start w:val="1"/>
      <w:numFmt w:val="lowerLetter"/>
      <w:lvlText w:val="%2."/>
      <w:lvlJc w:val="left"/>
      <w:pPr>
        <w:ind w:left="2007" w:hanging="360"/>
      </w:pPr>
    </w:lvl>
    <w:lvl w:ilvl="2" w:tplc="040B001B" w:tentative="1">
      <w:start w:val="1"/>
      <w:numFmt w:val="lowerRoman"/>
      <w:lvlText w:val="%3."/>
      <w:lvlJc w:val="right"/>
      <w:pPr>
        <w:ind w:left="2727" w:hanging="180"/>
      </w:pPr>
    </w:lvl>
    <w:lvl w:ilvl="3" w:tplc="040B000F" w:tentative="1">
      <w:start w:val="1"/>
      <w:numFmt w:val="decimal"/>
      <w:lvlText w:val="%4."/>
      <w:lvlJc w:val="left"/>
      <w:pPr>
        <w:ind w:left="3447" w:hanging="360"/>
      </w:pPr>
    </w:lvl>
    <w:lvl w:ilvl="4" w:tplc="040B0019" w:tentative="1">
      <w:start w:val="1"/>
      <w:numFmt w:val="lowerLetter"/>
      <w:lvlText w:val="%5."/>
      <w:lvlJc w:val="left"/>
      <w:pPr>
        <w:ind w:left="4167" w:hanging="360"/>
      </w:pPr>
    </w:lvl>
    <w:lvl w:ilvl="5" w:tplc="040B001B" w:tentative="1">
      <w:start w:val="1"/>
      <w:numFmt w:val="lowerRoman"/>
      <w:lvlText w:val="%6."/>
      <w:lvlJc w:val="right"/>
      <w:pPr>
        <w:ind w:left="4887" w:hanging="180"/>
      </w:pPr>
    </w:lvl>
    <w:lvl w:ilvl="6" w:tplc="040B000F" w:tentative="1">
      <w:start w:val="1"/>
      <w:numFmt w:val="decimal"/>
      <w:lvlText w:val="%7."/>
      <w:lvlJc w:val="left"/>
      <w:pPr>
        <w:ind w:left="5607" w:hanging="360"/>
      </w:pPr>
    </w:lvl>
    <w:lvl w:ilvl="7" w:tplc="040B0019" w:tentative="1">
      <w:start w:val="1"/>
      <w:numFmt w:val="lowerLetter"/>
      <w:lvlText w:val="%8."/>
      <w:lvlJc w:val="left"/>
      <w:pPr>
        <w:ind w:left="6327" w:hanging="360"/>
      </w:pPr>
    </w:lvl>
    <w:lvl w:ilvl="8" w:tplc="040B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961155444">
    <w:abstractNumId w:val="10"/>
  </w:num>
  <w:num w:numId="2" w16cid:durableId="7371429">
    <w:abstractNumId w:val="9"/>
  </w:num>
  <w:num w:numId="3" w16cid:durableId="572813324">
    <w:abstractNumId w:val="7"/>
  </w:num>
  <w:num w:numId="4" w16cid:durableId="1476751474">
    <w:abstractNumId w:val="6"/>
  </w:num>
  <w:num w:numId="5" w16cid:durableId="2024504093">
    <w:abstractNumId w:val="5"/>
  </w:num>
  <w:num w:numId="6" w16cid:durableId="61219396">
    <w:abstractNumId w:val="4"/>
  </w:num>
  <w:num w:numId="7" w16cid:durableId="1886798076">
    <w:abstractNumId w:val="8"/>
  </w:num>
  <w:num w:numId="8" w16cid:durableId="317224356">
    <w:abstractNumId w:val="3"/>
  </w:num>
  <w:num w:numId="9" w16cid:durableId="739600967">
    <w:abstractNumId w:val="2"/>
  </w:num>
  <w:num w:numId="10" w16cid:durableId="946471766">
    <w:abstractNumId w:val="1"/>
  </w:num>
  <w:num w:numId="11" w16cid:durableId="271786829">
    <w:abstractNumId w:val="0"/>
  </w:num>
  <w:num w:numId="12" w16cid:durableId="117507467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5A6"/>
    <w:rsid w:val="000057A3"/>
    <w:rsid w:val="00007A96"/>
    <w:rsid w:val="000133DB"/>
    <w:rsid w:val="000365EA"/>
    <w:rsid w:val="00043D6A"/>
    <w:rsid w:val="000504EB"/>
    <w:rsid w:val="000528D1"/>
    <w:rsid w:val="0005619D"/>
    <w:rsid w:val="00057BD3"/>
    <w:rsid w:val="00071C78"/>
    <w:rsid w:val="000903D6"/>
    <w:rsid w:val="000A3568"/>
    <w:rsid w:val="000B0B2B"/>
    <w:rsid w:val="000B0ED4"/>
    <w:rsid w:val="000B4C75"/>
    <w:rsid w:val="000C15E0"/>
    <w:rsid w:val="000D696B"/>
    <w:rsid w:val="000F78A2"/>
    <w:rsid w:val="00102D33"/>
    <w:rsid w:val="00124B0E"/>
    <w:rsid w:val="001300CF"/>
    <w:rsid w:val="00182753"/>
    <w:rsid w:val="00192AB1"/>
    <w:rsid w:val="00197951"/>
    <w:rsid w:val="001A2DED"/>
    <w:rsid w:val="001C7442"/>
    <w:rsid w:val="001E0FE2"/>
    <w:rsid w:val="001E4788"/>
    <w:rsid w:val="001E6F72"/>
    <w:rsid w:val="001F513C"/>
    <w:rsid w:val="00202B12"/>
    <w:rsid w:val="002209B4"/>
    <w:rsid w:val="00233C78"/>
    <w:rsid w:val="002355A6"/>
    <w:rsid w:val="00240104"/>
    <w:rsid w:val="0025031B"/>
    <w:rsid w:val="0026782E"/>
    <w:rsid w:val="0028027E"/>
    <w:rsid w:val="0028124E"/>
    <w:rsid w:val="002871D8"/>
    <w:rsid w:val="002B71EE"/>
    <w:rsid w:val="002C5C8B"/>
    <w:rsid w:val="002C6C45"/>
    <w:rsid w:val="002D252F"/>
    <w:rsid w:val="002D437C"/>
    <w:rsid w:val="002E2235"/>
    <w:rsid w:val="002E6072"/>
    <w:rsid w:val="002F338A"/>
    <w:rsid w:val="003347AE"/>
    <w:rsid w:val="00337E57"/>
    <w:rsid w:val="003531AC"/>
    <w:rsid w:val="0036034D"/>
    <w:rsid w:val="00362C73"/>
    <w:rsid w:val="003641A1"/>
    <w:rsid w:val="00372E12"/>
    <w:rsid w:val="00381A75"/>
    <w:rsid w:val="003A40E8"/>
    <w:rsid w:val="003A5062"/>
    <w:rsid w:val="003A545A"/>
    <w:rsid w:val="003A6100"/>
    <w:rsid w:val="003A68AE"/>
    <w:rsid w:val="003A7A4E"/>
    <w:rsid w:val="003C2A5A"/>
    <w:rsid w:val="003D7C92"/>
    <w:rsid w:val="003F112B"/>
    <w:rsid w:val="003F25AD"/>
    <w:rsid w:val="00403862"/>
    <w:rsid w:val="00411AB6"/>
    <w:rsid w:val="004169FF"/>
    <w:rsid w:val="004308AD"/>
    <w:rsid w:val="00436911"/>
    <w:rsid w:val="00455938"/>
    <w:rsid w:val="0046023F"/>
    <w:rsid w:val="0046168A"/>
    <w:rsid w:val="004657BE"/>
    <w:rsid w:val="00467C9C"/>
    <w:rsid w:val="0047061C"/>
    <w:rsid w:val="00472114"/>
    <w:rsid w:val="00474579"/>
    <w:rsid w:val="00476302"/>
    <w:rsid w:val="00494650"/>
    <w:rsid w:val="004B3A31"/>
    <w:rsid w:val="004C025B"/>
    <w:rsid w:val="004C1322"/>
    <w:rsid w:val="004C667E"/>
    <w:rsid w:val="004D01E1"/>
    <w:rsid w:val="004D0887"/>
    <w:rsid w:val="004D3BF1"/>
    <w:rsid w:val="004D60D9"/>
    <w:rsid w:val="005021D0"/>
    <w:rsid w:val="00520DE6"/>
    <w:rsid w:val="00530241"/>
    <w:rsid w:val="0053438E"/>
    <w:rsid w:val="0054346C"/>
    <w:rsid w:val="00547A0F"/>
    <w:rsid w:val="005566D1"/>
    <w:rsid w:val="00560F07"/>
    <w:rsid w:val="00561F6A"/>
    <w:rsid w:val="00581EA3"/>
    <w:rsid w:val="00594165"/>
    <w:rsid w:val="005B173E"/>
    <w:rsid w:val="005C454E"/>
    <w:rsid w:val="005D24E0"/>
    <w:rsid w:val="005E3226"/>
    <w:rsid w:val="006207FB"/>
    <w:rsid w:val="00635A22"/>
    <w:rsid w:val="00676B1F"/>
    <w:rsid w:val="00684552"/>
    <w:rsid w:val="0068686B"/>
    <w:rsid w:val="006A1760"/>
    <w:rsid w:val="006D1785"/>
    <w:rsid w:val="006E298E"/>
    <w:rsid w:val="006E4A76"/>
    <w:rsid w:val="006E701B"/>
    <w:rsid w:val="006F025A"/>
    <w:rsid w:val="006F4BF1"/>
    <w:rsid w:val="006F7DE7"/>
    <w:rsid w:val="00706728"/>
    <w:rsid w:val="00713BD7"/>
    <w:rsid w:val="00721CA4"/>
    <w:rsid w:val="00723D7A"/>
    <w:rsid w:val="00725F5F"/>
    <w:rsid w:val="00740B52"/>
    <w:rsid w:val="007472C0"/>
    <w:rsid w:val="0074789C"/>
    <w:rsid w:val="00762CAF"/>
    <w:rsid w:val="00767F9C"/>
    <w:rsid w:val="00781B50"/>
    <w:rsid w:val="00790647"/>
    <w:rsid w:val="00797E38"/>
    <w:rsid w:val="007C065F"/>
    <w:rsid w:val="007D1527"/>
    <w:rsid w:val="00807F9A"/>
    <w:rsid w:val="00821D3E"/>
    <w:rsid w:val="00823CFD"/>
    <w:rsid w:val="00854E04"/>
    <w:rsid w:val="00857E44"/>
    <w:rsid w:val="00875287"/>
    <w:rsid w:val="00877BD0"/>
    <w:rsid w:val="0088205A"/>
    <w:rsid w:val="008847DA"/>
    <w:rsid w:val="00887B97"/>
    <w:rsid w:val="008B1288"/>
    <w:rsid w:val="008C2796"/>
    <w:rsid w:val="008E072E"/>
    <w:rsid w:val="008E2BF1"/>
    <w:rsid w:val="008F546F"/>
    <w:rsid w:val="008F67FE"/>
    <w:rsid w:val="00904847"/>
    <w:rsid w:val="00911F49"/>
    <w:rsid w:val="009133F0"/>
    <w:rsid w:val="00922B8C"/>
    <w:rsid w:val="00930F79"/>
    <w:rsid w:val="009346C3"/>
    <w:rsid w:val="009365B7"/>
    <w:rsid w:val="009843A4"/>
    <w:rsid w:val="009978AD"/>
    <w:rsid w:val="009B14B0"/>
    <w:rsid w:val="009B2487"/>
    <w:rsid w:val="009B5C91"/>
    <w:rsid w:val="009C68DD"/>
    <w:rsid w:val="009D00CB"/>
    <w:rsid w:val="009D1FF4"/>
    <w:rsid w:val="009E206A"/>
    <w:rsid w:val="00A1101B"/>
    <w:rsid w:val="00A22D04"/>
    <w:rsid w:val="00A41CA1"/>
    <w:rsid w:val="00A42DDC"/>
    <w:rsid w:val="00A46718"/>
    <w:rsid w:val="00A46C30"/>
    <w:rsid w:val="00A51DD9"/>
    <w:rsid w:val="00A575A6"/>
    <w:rsid w:val="00A63AC7"/>
    <w:rsid w:val="00A91ED2"/>
    <w:rsid w:val="00AD0BDD"/>
    <w:rsid w:val="00AD7C41"/>
    <w:rsid w:val="00AE16E8"/>
    <w:rsid w:val="00AE2F86"/>
    <w:rsid w:val="00AE4743"/>
    <w:rsid w:val="00AF158E"/>
    <w:rsid w:val="00AF20D6"/>
    <w:rsid w:val="00AF26B7"/>
    <w:rsid w:val="00AF3ED7"/>
    <w:rsid w:val="00B352C1"/>
    <w:rsid w:val="00B469C4"/>
    <w:rsid w:val="00B53880"/>
    <w:rsid w:val="00B630D8"/>
    <w:rsid w:val="00B70516"/>
    <w:rsid w:val="00B844C8"/>
    <w:rsid w:val="00B85FD9"/>
    <w:rsid w:val="00B92A90"/>
    <w:rsid w:val="00BB04D4"/>
    <w:rsid w:val="00BD04F7"/>
    <w:rsid w:val="00C13262"/>
    <w:rsid w:val="00C14F0F"/>
    <w:rsid w:val="00C159E2"/>
    <w:rsid w:val="00C2138E"/>
    <w:rsid w:val="00C27D94"/>
    <w:rsid w:val="00C4159E"/>
    <w:rsid w:val="00C42201"/>
    <w:rsid w:val="00C6060A"/>
    <w:rsid w:val="00C63989"/>
    <w:rsid w:val="00C66F6B"/>
    <w:rsid w:val="00C73019"/>
    <w:rsid w:val="00C75038"/>
    <w:rsid w:val="00C76940"/>
    <w:rsid w:val="00C86670"/>
    <w:rsid w:val="00C94964"/>
    <w:rsid w:val="00CA669A"/>
    <w:rsid w:val="00CE0B30"/>
    <w:rsid w:val="00CE5ECA"/>
    <w:rsid w:val="00CF14BE"/>
    <w:rsid w:val="00D04408"/>
    <w:rsid w:val="00D04463"/>
    <w:rsid w:val="00D20AF6"/>
    <w:rsid w:val="00D235FD"/>
    <w:rsid w:val="00D2457B"/>
    <w:rsid w:val="00D41874"/>
    <w:rsid w:val="00D41ABF"/>
    <w:rsid w:val="00D6063A"/>
    <w:rsid w:val="00D60DC6"/>
    <w:rsid w:val="00D62355"/>
    <w:rsid w:val="00D633F4"/>
    <w:rsid w:val="00D6744C"/>
    <w:rsid w:val="00D704A7"/>
    <w:rsid w:val="00D7683D"/>
    <w:rsid w:val="00D8248F"/>
    <w:rsid w:val="00D911ED"/>
    <w:rsid w:val="00DC24C9"/>
    <w:rsid w:val="00DD4054"/>
    <w:rsid w:val="00DE10A5"/>
    <w:rsid w:val="00DE157E"/>
    <w:rsid w:val="00DE347C"/>
    <w:rsid w:val="00E016AA"/>
    <w:rsid w:val="00E02524"/>
    <w:rsid w:val="00E07AFE"/>
    <w:rsid w:val="00E23584"/>
    <w:rsid w:val="00E26503"/>
    <w:rsid w:val="00E54C0A"/>
    <w:rsid w:val="00E560E0"/>
    <w:rsid w:val="00E623E8"/>
    <w:rsid w:val="00E82E71"/>
    <w:rsid w:val="00E90D0F"/>
    <w:rsid w:val="00EB5832"/>
    <w:rsid w:val="00EC14F6"/>
    <w:rsid w:val="00EC518B"/>
    <w:rsid w:val="00EC61CE"/>
    <w:rsid w:val="00EE2611"/>
    <w:rsid w:val="00EF169A"/>
    <w:rsid w:val="00F1072A"/>
    <w:rsid w:val="00F1163C"/>
    <w:rsid w:val="00F150EE"/>
    <w:rsid w:val="00F1573E"/>
    <w:rsid w:val="00F25630"/>
    <w:rsid w:val="00F50BA4"/>
    <w:rsid w:val="00F5117B"/>
    <w:rsid w:val="00F6216A"/>
    <w:rsid w:val="00FA0083"/>
    <w:rsid w:val="00FA024A"/>
    <w:rsid w:val="00FD1B06"/>
    <w:rsid w:val="00FF1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A82F12"/>
  <w15:chartTrackingRefBased/>
  <w15:docId w15:val="{82EF783E-0417-4746-94E4-94BD645AF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4346C"/>
    <w:pPr>
      <w:tabs>
        <w:tab w:val="left" w:pos="1304"/>
        <w:tab w:val="left" w:pos="2608"/>
      </w:tabs>
      <w:spacing w:after="0" w:line="240" w:lineRule="auto"/>
    </w:pPr>
  </w:style>
  <w:style w:type="paragraph" w:styleId="Otsikko1">
    <w:name w:val="heading 1"/>
    <w:basedOn w:val="Normaali"/>
    <w:next w:val="Normaali"/>
    <w:link w:val="Otsikko1Char"/>
    <w:uiPriority w:val="9"/>
    <w:qFormat/>
    <w:rsid w:val="008F546F"/>
    <w:pPr>
      <w:keepNext/>
      <w:keepLines/>
      <w:spacing w:after="240"/>
      <w:outlineLvl w:val="0"/>
    </w:pPr>
    <w:rPr>
      <w:rFonts w:asciiTheme="majorHAnsi" w:eastAsiaTheme="majorEastAsia" w:hAnsiTheme="majorHAnsi" w:cstheme="majorBidi"/>
      <w:b/>
      <w:sz w:val="26"/>
      <w:szCs w:val="32"/>
      <w:lang w:val="fi-FI"/>
    </w:rPr>
  </w:style>
  <w:style w:type="paragraph" w:styleId="Otsikko2">
    <w:name w:val="heading 2"/>
    <w:basedOn w:val="Normaali"/>
    <w:next w:val="Leipteksti"/>
    <w:link w:val="Otsikko2Char"/>
    <w:uiPriority w:val="9"/>
    <w:semiHidden/>
    <w:unhideWhenUsed/>
    <w:qFormat/>
    <w:rsid w:val="00A22D04"/>
    <w:pPr>
      <w:keepNext/>
      <w:keepLines/>
      <w:spacing w:after="240"/>
      <w:outlineLvl w:val="1"/>
    </w:pPr>
    <w:rPr>
      <w:rFonts w:asciiTheme="majorHAnsi" w:eastAsiaTheme="majorEastAsia" w:hAnsiTheme="majorHAnsi" w:cstheme="majorBidi"/>
      <w:b/>
      <w:szCs w:val="26"/>
      <w:lang w:val="fi-FI"/>
    </w:rPr>
  </w:style>
  <w:style w:type="paragraph" w:styleId="Otsikko3">
    <w:name w:val="heading 3"/>
    <w:basedOn w:val="Normaali"/>
    <w:next w:val="Lohkoteksti"/>
    <w:link w:val="Otsikko3Char"/>
    <w:uiPriority w:val="9"/>
    <w:unhideWhenUsed/>
    <w:qFormat/>
    <w:rsid w:val="00A22D04"/>
    <w:pPr>
      <w:keepNext/>
      <w:keepLines/>
      <w:spacing w:after="240"/>
      <w:outlineLvl w:val="2"/>
    </w:pPr>
    <w:rPr>
      <w:rFonts w:asciiTheme="majorHAnsi" w:eastAsiaTheme="majorEastAsia" w:hAnsiTheme="majorHAnsi" w:cstheme="majorBidi"/>
      <w:szCs w:val="24"/>
      <w:lang w:val="fi-FI"/>
    </w:rPr>
  </w:style>
  <w:style w:type="paragraph" w:styleId="Otsikko4">
    <w:name w:val="heading 4"/>
    <w:basedOn w:val="Normaali"/>
    <w:next w:val="Leipteksti"/>
    <w:link w:val="Otsikko4Char"/>
    <w:uiPriority w:val="9"/>
    <w:unhideWhenUsed/>
    <w:qFormat/>
    <w:rsid w:val="009133F0"/>
    <w:pPr>
      <w:keepNext/>
      <w:keepLines/>
      <w:spacing w:after="240"/>
      <w:outlineLvl w:val="3"/>
    </w:pPr>
    <w:rPr>
      <w:rFonts w:asciiTheme="majorHAnsi" w:eastAsiaTheme="majorEastAsia" w:hAnsiTheme="majorHAnsi" w:cstheme="majorBidi"/>
      <w:iCs/>
      <w:lang w:val="fi-FI"/>
    </w:rPr>
  </w:style>
  <w:style w:type="paragraph" w:styleId="Otsikko5">
    <w:name w:val="heading 5"/>
    <w:basedOn w:val="Normaali"/>
    <w:next w:val="Leipteksti"/>
    <w:link w:val="Otsikko5Char"/>
    <w:uiPriority w:val="9"/>
    <w:unhideWhenUsed/>
    <w:rsid w:val="009133F0"/>
    <w:pPr>
      <w:keepNext/>
      <w:keepLines/>
      <w:spacing w:after="240"/>
      <w:outlineLvl w:val="4"/>
    </w:pPr>
    <w:rPr>
      <w:rFonts w:asciiTheme="majorHAnsi" w:eastAsiaTheme="majorEastAsia" w:hAnsiTheme="majorHAnsi" w:cstheme="majorBidi"/>
      <w:lang w:val="fi-FI"/>
    </w:rPr>
  </w:style>
  <w:style w:type="paragraph" w:styleId="Otsikko6">
    <w:name w:val="heading 6"/>
    <w:basedOn w:val="Normaali"/>
    <w:next w:val="Leipteksti"/>
    <w:link w:val="Otsikko6Char"/>
    <w:uiPriority w:val="9"/>
    <w:unhideWhenUsed/>
    <w:qFormat/>
    <w:rsid w:val="009133F0"/>
    <w:pPr>
      <w:keepNext/>
      <w:keepLines/>
      <w:spacing w:after="240"/>
      <w:outlineLvl w:val="5"/>
    </w:pPr>
    <w:rPr>
      <w:rFonts w:asciiTheme="majorHAnsi" w:eastAsiaTheme="majorEastAsia" w:hAnsiTheme="majorHAnsi" w:cstheme="majorBidi"/>
      <w:lang w:val="fi-FI"/>
    </w:rPr>
  </w:style>
  <w:style w:type="paragraph" w:styleId="Otsikko7">
    <w:name w:val="heading 7"/>
    <w:basedOn w:val="Normaali"/>
    <w:next w:val="Leipteksti"/>
    <w:link w:val="Otsikko7Char"/>
    <w:uiPriority w:val="9"/>
    <w:semiHidden/>
    <w:unhideWhenUsed/>
    <w:qFormat/>
    <w:rsid w:val="00854E04"/>
    <w:pPr>
      <w:keepNext/>
      <w:keepLines/>
      <w:spacing w:after="240"/>
      <w:outlineLvl w:val="6"/>
    </w:pPr>
    <w:rPr>
      <w:rFonts w:asciiTheme="majorHAnsi" w:eastAsiaTheme="majorEastAsia" w:hAnsiTheme="majorHAnsi" w:cstheme="majorBidi"/>
      <w:iCs/>
      <w:lang w:val="fi-FI"/>
    </w:rPr>
  </w:style>
  <w:style w:type="paragraph" w:styleId="Otsikko8">
    <w:name w:val="heading 8"/>
    <w:basedOn w:val="Normaali"/>
    <w:next w:val="Leipteksti"/>
    <w:link w:val="Otsikko8Char"/>
    <w:uiPriority w:val="9"/>
    <w:semiHidden/>
    <w:unhideWhenUsed/>
    <w:qFormat/>
    <w:rsid w:val="004D60D9"/>
    <w:pPr>
      <w:keepNext/>
      <w:keepLines/>
      <w:spacing w:after="240"/>
      <w:outlineLvl w:val="7"/>
    </w:pPr>
    <w:rPr>
      <w:rFonts w:asciiTheme="majorHAnsi" w:eastAsiaTheme="majorEastAsia" w:hAnsiTheme="majorHAnsi" w:cstheme="majorBidi"/>
      <w:szCs w:val="21"/>
      <w:lang w:val="fi-FI"/>
    </w:rPr>
  </w:style>
  <w:style w:type="paragraph" w:styleId="Otsikko9">
    <w:name w:val="heading 9"/>
    <w:basedOn w:val="Normaali"/>
    <w:next w:val="Leipteksti"/>
    <w:link w:val="Otsikko9Char"/>
    <w:uiPriority w:val="9"/>
    <w:semiHidden/>
    <w:unhideWhenUsed/>
    <w:qFormat/>
    <w:rsid w:val="004D60D9"/>
    <w:pPr>
      <w:keepNext/>
      <w:keepLines/>
      <w:spacing w:after="240"/>
      <w:outlineLvl w:val="8"/>
    </w:pPr>
    <w:rPr>
      <w:rFonts w:asciiTheme="majorHAnsi" w:eastAsiaTheme="majorEastAsia" w:hAnsiTheme="majorHAnsi" w:cstheme="majorBidi"/>
      <w:iCs/>
      <w:szCs w:val="21"/>
      <w:lang w:val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A63AC7"/>
    <w:pPr>
      <w:tabs>
        <w:tab w:val="clear" w:pos="1304"/>
        <w:tab w:val="clear" w:pos="2608"/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A63AC7"/>
  </w:style>
  <w:style w:type="table" w:styleId="TaulukkoRuudukko">
    <w:name w:val="Table Grid"/>
    <w:basedOn w:val="Normaalitaulukko"/>
    <w:uiPriority w:val="39"/>
    <w:rsid w:val="00E26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E26503"/>
    <w:rPr>
      <w:color w:val="808080"/>
    </w:rPr>
  </w:style>
  <w:style w:type="table" w:styleId="Yksinkertainentaulukko4">
    <w:name w:val="Plain Table 4"/>
    <w:basedOn w:val="Normaalitaulukko"/>
    <w:uiPriority w:val="44"/>
    <w:rsid w:val="00E2650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eipteksti">
    <w:name w:val="Body Text"/>
    <w:basedOn w:val="Normaali"/>
    <w:link w:val="LeiptekstiChar"/>
    <w:uiPriority w:val="99"/>
    <w:semiHidden/>
    <w:unhideWhenUsed/>
    <w:rsid w:val="002D437C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2D437C"/>
    <w:rPr>
      <w:sz w:val="24"/>
    </w:rPr>
  </w:style>
  <w:style w:type="paragraph" w:styleId="Eivli">
    <w:name w:val="No Spacing"/>
    <w:uiPriority w:val="1"/>
    <w:rsid w:val="00F150EE"/>
    <w:pPr>
      <w:spacing w:after="0" w:line="240" w:lineRule="auto"/>
      <w:ind w:left="2608"/>
    </w:pPr>
    <w:rPr>
      <w:sz w:val="24"/>
    </w:rPr>
  </w:style>
  <w:style w:type="character" w:customStyle="1" w:styleId="Otsikko1Char">
    <w:name w:val="Otsikko 1 Char"/>
    <w:basedOn w:val="Kappaleenoletusfontti"/>
    <w:link w:val="Otsikko1"/>
    <w:uiPriority w:val="9"/>
    <w:rsid w:val="008F546F"/>
    <w:rPr>
      <w:rFonts w:asciiTheme="majorHAnsi" w:eastAsiaTheme="majorEastAsia" w:hAnsiTheme="majorHAnsi" w:cstheme="majorBidi"/>
      <w:b/>
      <w:sz w:val="26"/>
      <w:szCs w:val="32"/>
      <w:lang w:val="fi-FI"/>
    </w:rPr>
  </w:style>
  <w:style w:type="table" w:styleId="Yksinkertainentaulukko1">
    <w:name w:val="Plain Table 1"/>
    <w:basedOn w:val="Normaalitaulukko"/>
    <w:uiPriority w:val="41"/>
    <w:rsid w:val="00547A0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Yksinkertainentaulukko3">
    <w:name w:val="Plain Table 3"/>
    <w:basedOn w:val="Normaalitaulukko"/>
    <w:uiPriority w:val="43"/>
    <w:rsid w:val="00547A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Yksinkertainentaulukko5">
    <w:name w:val="Plain Table 5"/>
    <w:basedOn w:val="Normaalitaulukko"/>
    <w:uiPriority w:val="45"/>
    <w:rsid w:val="00547A0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Eireunaviivaa">
    <w:name w:val="Ei reunaviivaa"/>
    <w:basedOn w:val="Normaalitaulukko"/>
    <w:uiPriority w:val="99"/>
    <w:rsid w:val="00547A0F"/>
    <w:pPr>
      <w:spacing w:after="0" w:line="240" w:lineRule="auto"/>
    </w:pPr>
    <w:rPr>
      <w:sz w:val="24"/>
      <w:szCs w:val="24"/>
      <w:lang w:val="fi-FI"/>
    </w:rPr>
    <w:tblPr/>
  </w:style>
  <w:style w:type="character" w:customStyle="1" w:styleId="Otsikko2Char">
    <w:name w:val="Otsikko 2 Char"/>
    <w:basedOn w:val="Kappaleenoletusfontti"/>
    <w:link w:val="Otsikko2"/>
    <w:uiPriority w:val="9"/>
    <w:semiHidden/>
    <w:rsid w:val="00A22D04"/>
    <w:rPr>
      <w:rFonts w:asciiTheme="majorHAnsi" w:eastAsiaTheme="majorEastAsia" w:hAnsiTheme="majorHAnsi" w:cstheme="majorBidi"/>
      <w:b/>
      <w:sz w:val="24"/>
      <w:szCs w:val="26"/>
      <w:lang w:val="fi-FI"/>
    </w:rPr>
  </w:style>
  <w:style w:type="character" w:customStyle="1" w:styleId="Otsikko4Char">
    <w:name w:val="Otsikko 4 Char"/>
    <w:basedOn w:val="Kappaleenoletusfontti"/>
    <w:link w:val="Otsikko4"/>
    <w:uiPriority w:val="9"/>
    <w:rsid w:val="009133F0"/>
    <w:rPr>
      <w:rFonts w:asciiTheme="majorHAnsi" w:eastAsiaTheme="majorEastAsia" w:hAnsiTheme="majorHAnsi" w:cstheme="majorBidi"/>
      <w:iCs/>
      <w:sz w:val="24"/>
      <w:lang w:val="fi-FI"/>
    </w:rPr>
  </w:style>
  <w:style w:type="character" w:customStyle="1" w:styleId="Otsikko3Char">
    <w:name w:val="Otsikko 3 Char"/>
    <w:basedOn w:val="Kappaleenoletusfontti"/>
    <w:link w:val="Otsikko3"/>
    <w:uiPriority w:val="9"/>
    <w:rsid w:val="00A22D04"/>
    <w:rPr>
      <w:rFonts w:asciiTheme="majorHAnsi" w:eastAsiaTheme="majorEastAsia" w:hAnsiTheme="majorHAnsi" w:cstheme="majorBidi"/>
      <w:sz w:val="24"/>
      <w:szCs w:val="24"/>
      <w:lang w:val="fi-FI"/>
    </w:rPr>
  </w:style>
  <w:style w:type="character" w:customStyle="1" w:styleId="Otsikko5Char">
    <w:name w:val="Otsikko 5 Char"/>
    <w:basedOn w:val="Kappaleenoletusfontti"/>
    <w:link w:val="Otsikko5"/>
    <w:uiPriority w:val="9"/>
    <w:rsid w:val="009133F0"/>
    <w:rPr>
      <w:rFonts w:asciiTheme="majorHAnsi" w:eastAsiaTheme="majorEastAsia" w:hAnsiTheme="majorHAnsi" w:cstheme="majorBidi"/>
      <w:sz w:val="24"/>
      <w:lang w:val="fi-FI"/>
    </w:rPr>
  </w:style>
  <w:style w:type="paragraph" w:styleId="Lohkoteksti">
    <w:name w:val="Block Text"/>
    <w:basedOn w:val="Normaali"/>
    <w:uiPriority w:val="99"/>
    <w:semiHidden/>
    <w:unhideWhenUsed/>
    <w:rsid w:val="00A22D04"/>
    <w:pPr>
      <w:pBdr>
        <w:top w:val="single" w:sz="2" w:space="10" w:color="CF073B" w:themeColor="accent1"/>
        <w:left w:val="single" w:sz="2" w:space="10" w:color="CF073B" w:themeColor="accent1"/>
        <w:bottom w:val="single" w:sz="2" w:space="10" w:color="CF073B" w:themeColor="accent1"/>
        <w:right w:val="single" w:sz="2" w:space="10" w:color="CF073B" w:themeColor="accent1"/>
      </w:pBdr>
      <w:ind w:left="1152" w:right="1152"/>
    </w:pPr>
    <w:rPr>
      <w:rFonts w:eastAsiaTheme="minorEastAsia"/>
      <w:i/>
      <w:iCs/>
      <w:color w:val="CF073B" w:themeColor="accent1"/>
    </w:rPr>
  </w:style>
  <w:style w:type="character" w:customStyle="1" w:styleId="Otsikko6Char">
    <w:name w:val="Otsikko 6 Char"/>
    <w:basedOn w:val="Kappaleenoletusfontti"/>
    <w:link w:val="Otsikko6"/>
    <w:uiPriority w:val="9"/>
    <w:rsid w:val="009133F0"/>
    <w:rPr>
      <w:rFonts w:asciiTheme="majorHAnsi" w:eastAsiaTheme="majorEastAsia" w:hAnsiTheme="majorHAnsi" w:cstheme="majorBidi"/>
      <w:sz w:val="24"/>
      <w:lang w:val="fi-FI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854E04"/>
    <w:rPr>
      <w:rFonts w:asciiTheme="majorHAnsi" w:eastAsiaTheme="majorEastAsia" w:hAnsiTheme="majorHAnsi" w:cstheme="majorBidi"/>
      <w:iCs/>
      <w:sz w:val="24"/>
      <w:lang w:val="fi-FI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4D60D9"/>
    <w:rPr>
      <w:rFonts w:asciiTheme="majorHAnsi" w:eastAsiaTheme="majorEastAsia" w:hAnsiTheme="majorHAnsi" w:cstheme="majorBidi"/>
      <w:sz w:val="24"/>
      <w:szCs w:val="21"/>
      <w:lang w:val="fi-FI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4D60D9"/>
    <w:rPr>
      <w:rFonts w:asciiTheme="majorHAnsi" w:eastAsiaTheme="majorEastAsia" w:hAnsiTheme="majorHAnsi" w:cstheme="majorBidi"/>
      <w:iCs/>
      <w:sz w:val="24"/>
      <w:szCs w:val="21"/>
      <w:lang w:val="fi-FI"/>
    </w:rPr>
  </w:style>
  <w:style w:type="paragraph" w:styleId="Sisllysluettelonotsikko">
    <w:name w:val="TOC Heading"/>
    <w:basedOn w:val="Otsikko1"/>
    <w:next w:val="Leipteksti"/>
    <w:uiPriority w:val="39"/>
    <w:semiHidden/>
    <w:unhideWhenUsed/>
    <w:qFormat/>
    <w:rsid w:val="004D60D9"/>
    <w:pPr>
      <w:outlineLvl w:val="9"/>
    </w:pPr>
  </w:style>
  <w:style w:type="paragraph" w:styleId="Merkittyluettelo">
    <w:name w:val="List Bullet"/>
    <w:basedOn w:val="Normaali"/>
    <w:uiPriority w:val="99"/>
    <w:semiHidden/>
    <w:unhideWhenUsed/>
    <w:rsid w:val="00821D3E"/>
    <w:pPr>
      <w:numPr>
        <w:numId w:val="2"/>
      </w:numPr>
      <w:spacing w:after="240"/>
      <w:contextualSpacing/>
    </w:pPr>
  </w:style>
  <w:style w:type="paragraph" w:styleId="Numeroituluettelo">
    <w:name w:val="List Number"/>
    <w:basedOn w:val="Normaali"/>
    <w:uiPriority w:val="99"/>
    <w:semiHidden/>
    <w:unhideWhenUsed/>
    <w:rsid w:val="00C94964"/>
    <w:pPr>
      <w:numPr>
        <w:numId w:val="7"/>
      </w:numPr>
      <w:ind w:left="3005" w:hanging="397"/>
      <w:contextualSpacing/>
    </w:pPr>
    <w:rPr>
      <w:lang w:val="fi-FI"/>
    </w:rPr>
  </w:style>
  <w:style w:type="paragraph" w:customStyle="1" w:styleId="JHLPotsikko">
    <w:name w:val="JHL Pääotsikko"/>
    <w:next w:val="Normaali"/>
    <w:qFormat/>
    <w:rsid w:val="006E701B"/>
    <w:pPr>
      <w:suppressAutoHyphens/>
      <w:ind w:left="567"/>
    </w:pPr>
    <w:rPr>
      <w:rFonts w:ascii="Righteous" w:eastAsiaTheme="majorEastAsia" w:hAnsi="Righteous" w:cstheme="majorHAnsi"/>
      <w:b/>
      <w:caps/>
      <w:color w:val="CF073B"/>
      <w:sz w:val="32"/>
      <w:szCs w:val="32"/>
      <w:lang w:val="fi-FI"/>
    </w:rPr>
  </w:style>
  <w:style w:type="paragraph" w:customStyle="1" w:styleId="JHLleiptekstisisennys6cm">
    <w:name w:val="JHL leipäteksti sisennys 6 cm"/>
    <w:qFormat/>
    <w:rsid w:val="000A3568"/>
    <w:pPr>
      <w:spacing w:line="240" w:lineRule="auto"/>
      <w:ind w:left="3402"/>
    </w:pPr>
    <w:rPr>
      <w:rFonts w:ascii="PT Sans" w:hAnsi="PT Sans"/>
      <w:lang w:val="fi-FI"/>
    </w:rPr>
  </w:style>
  <w:style w:type="paragraph" w:customStyle="1" w:styleId="JHLLeipteksti">
    <w:name w:val="JHL Leipäteksti"/>
    <w:qFormat/>
    <w:rsid w:val="0046168A"/>
    <w:pPr>
      <w:spacing w:after="120" w:line="240" w:lineRule="auto"/>
      <w:ind w:left="567" w:right="567"/>
    </w:pPr>
    <w:rPr>
      <w:rFonts w:ascii="PT Sans" w:hAnsi="PT Sans"/>
      <w:lang w:val="fi-FI"/>
    </w:rPr>
  </w:style>
  <w:style w:type="paragraph" w:customStyle="1" w:styleId="JHLleiptekstisisennys4cm">
    <w:name w:val="JHL leipäteksti sisennys 4 cm"/>
    <w:qFormat/>
    <w:rsid w:val="000A3568"/>
    <w:pPr>
      <w:ind w:left="2268"/>
    </w:pPr>
    <w:rPr>
      <w:rFonts w:ascii="PT Sans" w:hAnsi="PT Sans"/>
      <w:lang w:val="fi-FI"/>
    </w:rPr>
  </w:style>
  <w:style w:type="paragraph" w:customStyle="1" w:styleId="JHLOtsikko2punainen">
    <w:name w:val="JHL Otsikko 2 punainen"/>
    <w:qFormat/>
    <w:rsid w:val="005E3226"/>
    <w:pPr>
      <w:keepNext/>
      <w:suppressAutoHyphens/>
      <w:spacing w:before="360" w:after="120" w:line="240" w:lineRule="auto"/>
      <w:ind w:left="567" w:right="567"/>
    </w:pPr>
    <w:rPr>
      <w:rFonts w:ascii="Barlow Condensed SemiBold" w:hAnsi="Barlow Condensed SemiBold"/>
      <w:color w:val="CF073B"/>
      <w:sz w:val="24"/>
      <w:szCs w:val="24"/>
      <w:lang w:val="fi-FI"/>
    </w:rPr>
  </w:style>
  <w:style w:type="character" w:customStyle="1" w:styleId="JHLlinkki">
    <w:name w:val="JHL linkki"/>
    <w:basedOn w:val="Kappaleenoletusfontti"/>
    <w:uiPriority w:val="1"/>
    <w:qFormat/>
    <w:rsid w:val="00DE347C"/>
  </w:style>
  <w:style w:type="character" w:styleId="Ratkaisematonmaininta">
    <w:name w:val="Unresolved Mention"/>
    <w:basedOn w:val="Kappaleenoletusfontti"/>
    <w:uiPriority w:val="99"/>
    <w:semiHidden/>
    <w:unhideWhenUsed/>
    <w:rsid w:val="00E02524"/>
    <w:rPr>
      <w:color w:val="605E5C"/>
      <w:shd w:val="clear" w:color="auto" w:fill="E1DFDD"/>
    </w:rPr>
  </w:style>
  <w:style w:type="paragraph" w:customStyle="1" w:styleId="JHLLinkki0">
    <w:name w:val="JHL Linkki"/>
    <w:qFormat/>
    <w:rsid w:val="009365B7"/>
    <w:pPr>
      <w:spacing w:after="120" w:line="240" w:lineRule="auto"/>
      <w:ind w:left="567" w:right="567"/>
    </w:pPr>
    <w:rPr>
      <w:rFonts w:ascii="PT Sans" w:hAnsi="PT Sans" w:cs="PT Sans"/>
      <w:b/>
      <w:bCs/>
      <w:i/>
      <w:iCs/>
      <w:color w:val="6B9CA5"/>
      <w:spacing w:val="2"/>
      <w:lang w:val="fi-FI"/>
    </w:rPr>
  </w:style>
  <w:style w:type="paragraph" w:customStyle="1" w:styleId="JHLPivys">
    <w:name w:val="JHL Päiväys"/>
    <w:basedOn w:val="JHLLeipteksti"/>
    <w:qFormat/>
    <w:rsid w:val="00D62355"/>
    <w:pPr>
      <w:spacing w:after="240"/>
    </w:pPr>
    <w:rPr>
      <w:sz w:val="18"/>
      <w:szCs w:val="18"/>
    </w:rPr>
  </w:style>
  <w:style w:type="paragraph" w:customStyle="1" w:styleId="JHLVliotsikko1musta">
    <w:name w:val="JHL Väliotsikko 1 musta"/>
    <w:qFormat/>
    <w:rsid w:val="00057BD3"/>
    <w:pPr>
      <w:spacing w:before="360" w:after="120" w:line="240" w:lineRule="auto"/>
      <w:ind w:left="567" w:right="567"/>
    </w:pPr>
    <w:rPr>
      <w:rFonts w:ascii="Barlow Condensed SemiBold" w:hAnsi="Barlow Condensed SemiBold"/>
      <w:sz w:val="24"/>
      <w:szCs w:val="24"/>
      <w:lang w:val="fi-FI"/>
    </w:rPr>
  </w:style>
  <w:style w:type="paragraph" w:customStyle="1" w:styleId="JHLOtsikko2musta">
    <w:name w:val="JHL Otsikko 2 musta"/>
    <w:qFormat/>
    <w:rsid w:val="009C68DD"/>
    <w:pPr>
      <w:keepNext/>
      <w:suppressAutoHyphens/>
      <w:spacing w:before="360" w:after="120" w:line="240" w:lineRule="auto"/>
      <w:ind w:left="567" w:right="567"/>
    </w:pPr>
    <w:rPr>
      <w:rFonts w:ascii="Barlow Condensed SemiBold" w:hAnsi="Barlow Condensed SemiBold"/>
      <w:sz w:val="24"/>
      <w:szCs w:val="24"/>
      <w:lang w:val="fi-FI"/>
    </w:rPr>
  </w:style>
  <w:style w:type="paragraph" w:customStyle="1" w:styleId="JHLOtsikko1">
    <w:name w:val="JHL Otsikko 1"/>
    <w:next w:val="JHLLeipteksti"/>
    <w:qFormat/>
    <w:rsid w:val="009C68DD"/>
    <w:pPr>
      <w:keepNext/>
      <w:suppressAutoHyphens/>
      <w:spacing w:before="480" w:line="240" w:lineRule="auto"/>
      <w:ind w:left="567" w:right="567"/>
    </w:pPr>
    <w:rPr>
      <w:rFonts w:ascii="Barlow Condensed" w:hAnsi="Barlow Condensed"/>
      <w:b/>
      <w:bCs/>
      <w:caps/>
      <w:sz w:val="28"/>
      <w:szCs w:val="28"/>
      <w:lang w:val="fi-FI"/>
    </w:rPr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007A96"/>
    <w:pPr>
      <w:tabs>
        <w:tab w:val="clear" w:pos="1304"/>
        <w:tab w:val="clear" w:pos="2608"/>
      </w:tabs>
    </w:pPr>
    <w:rPr>
      <w:rFonts w:cstheme="minorBidi"/>
      <w:sz w:val="20"/>
      <w:szCs w:val="20"/>
      <w:lang w:val="fi-FI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007A96"/>
    <w:rPr>
      <w:rFonts w:cstheme="minorBidi"/>
      <w:sz w:val="20"/>
      <w:szCs w:val="20"/>
      <w:lang w:val="fi-FI"/>
    </w:rPr>
  </w:style>
  <w:style w:type="character" w:styleId="Alaviitteenviite">
    <w:name w:val="footnote reference"/>
    <w:basedOn w:val="Kappaleenoletusfontti"/>
    <w:uiPriority w:val="99"/>
    <w:semiHidden/>
    <w:unhideWhenUsed/>
    <w:rsid w:val="00007A96"/>
    <w:rPr>
      <w:vertAlign w:val="superscript"/>
    </w:rPr>
  </w:style>
  <w:style w:type="paragraph" w:customStyle="1" w:styleId="JHLAlaviite">
    <w:name w:val="JHL Alaviite"/>
    <w:qFormat/>
    <w:rsid w:val="001E0FE2"/>
    <w:pPr>
      <w:ind w:left="567" w:right="567"/>
    </w:pPr>
    <w:rPr>
      <w:rFonts w:ascii="PT Sans" w:hAnsi="PT Sans"/>
      <w:sz w:val="18"/>
      <w:szCs w:val="20"/>
      <w:lang w:val="fi-FI"/>
    </w:rPr>
  </w:style>
  <w:style w:type="paragraph" w:customStyle="1" w:styleId="JHLKuvateksti">
    <w:name w:val="JHL Kuvateksti"/>
    <w:qFormat/>
    <w:rsid w:val="001E0FE2"/>
    <w:pPr>
      <w:spacing w:after="120" w:line="240" w:lineRule="auto"/>
      <w:ind w:left="567" w:right="567"/>
    </w:pPr>
    <w:rPr>
      <w:rFonts w:ascii="PT Sans" w:hAnsi="PT Sans" w:cstheme="minorBidi"/>
      <w:color w:val="44367B"/>
      <w:sz w:val="18"/>
      <w:szCs w:val="20"/>
      <w:lang w:val="fi-FI"/>
    </w:rPr>
  </w:style>
  <w:style w:type="paragraph" w:styleId="Alatunniste">
    <w:name w:val="footer"/>
    <w:basedOn w:val="Normaali"/>
    <w:link w:val="AlatunnisteChar"/>
    <w:uiPriority w:val="99"/>
    <w:unhideWhenUsed/>
    <w:rsid w:val="007472C0"/>
    <w:pPr>
      <w:tabs>
        <w:tab w:val="clear" w:pos="1304"/>
        <w:tab w:val="clear" w:pos="2608"/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7472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96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JHLOfficeTemplates\JHL_kirjelomake_O365.dotx" TargetMode="External"/></Relationships>
</file>

<file path=word/theme/theme1.xml><?xml version="1.0" encoding="utf-8"?>
<a:theme xmlns:a="http://schemas.openxmlformats.org/drawingml/2006/main" name="Office Theme">
  <a:themeElements>
    <a:clrScheme name="JHL">
      <a:dk1>
        <a:sysClr val="windowText" lastClr="000000"/>
      </a:dk1>
      <a:lt1>
        <a:sysClr val="window" lastClr="FFFFFF"/>
      </a:lt1>
      <a:dk2>
        <a:srgbClr val="CF073B"/>
      </a:dk2>
      <a:lt2>
        <a:srgbClr val="EEECE1"/>
      </a:lt2>
      <a:accent1>
        <a:srgbClr val="CF073B"/>
      </a:accent1>
      <a:accent2>
        <a:srgbClr val="F68535"/>
      </a:accent2>
      <a:accent3>
        <a:srgbClr val="4F81BD"/>
      </a:accent3>
      <a:accent4>
        <a:srgbClr val="9BBB59"/>
      </a:accent4>
      <a:accent5>
        <a:srgbClr val="8064A2"/>
      </a:accent5>
      <a:accent6>
        <a:srgbClr val="BFBFBF"/>
      </a:accent6>
      <a:hlink>
        <a:srgbClr val="0000FF"/>
      </a:hlink>
      <a:folHlink>
        <a:srgbClr val="800080"/>
      </a:folHlink>
    </a:clrScheme>
    <a:fontScheme name="JHL fontti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2021-10-18T00:00:00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FAEBBB8A17EC489EC21F88C93F35A4" ma:contentTypeVersion="2" ma:contentTypeDescription="Create a new document." ma:contentTypeScope="" ma:versionID="d646f02f16394e61da801e9b8ac846ee">
  <xsd:schema xmlns:xsd="http://www.w3.org/2001/XMLSchema" xmlns:xs="http://www.w3.org/2001/XMLSchema" xmlns:p="http://schemas.microsoft.com/office/2006/metadata/properties" xmlns:ns2="2fdb5612-3b08-490e-b173-7133a8d8f9de" targetNamespace="http://schemas.microsoft.com/office/2006/metadata/properties" ma:root="true" ma:fieldsID="4faf4e921c5f85b1af3cddfe7b66919f" ns2:_="">
    <xsd:import namespace="2fdb5612-3b08-490e-b173-7133a8d8f9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db5612-3b08-490e-b173-7133a8d8f9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1609DC5-1E99-44C3-8DCE-3E142DA930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8CD0553-88C2-4A36-B175-07648FABF90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00EA172-AAA4-474A-85EB-A190AFA75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db5612-3b08-490e-b173-7133a8d8f9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A53A9D4-677D-48B0-AD65-32E8C59781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JHL_kirjelomake_O365.dotx</Template>
  <TotalTime>7</TotalTime>
  <Pages>4</Pages>
  <Words>623</Words>
  <Characters>5048</Characters>
  <Application>Microsoft Office Word</Application>
  <DocSecurity>0</DocSecurity>
  <Lines>42</Lines>
  <Paragraphs>11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Sillanpää Suvi</dc:creator>
  <cp:keywords/>
  <dc:description/>
  <cp:lastModifiedBy>Nordman Mathilda</cp:lastModifiedBy>
  <cp:revision>3</cp:revision>
  <cp:lastPrinted>2022-12-16T12:52:00Z</cp:lastPrinted>
  <dcterms:created xsi:type="dcterms:W3CDTF">2024-10-30T14:35:00Z</dcterms:created>
  <dcterms:modified xsi:type="dcterms:W3CDTF">2024-10-30T14:36:00Z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0x010100ADFAEBBB8A17EC489EC21F88C93F35A4</vt:lpwstr>
  </property>
</Properties>
</file>